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579A" w14:textId="6220346E" w:rsidR="001F6FCF" w:rsidRPr="00823F61" w:rsidRDefault="005D31F9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>Allegato A</w:t>
      </w:r>
    </w:p>
    <w:p w14:paraId="26F55CB1" w14:textId="77777777" w:rsidR="001F6FCF" w:rsidRPr="00823F61" w:rsidRDefault="001F6FCF" w:rsidP="00823F61">
      <w:pPr>
        <w:tabs>
          <w:tab w:val="left" w:pos="1418"/>
        </w:tabs>
        <w:spacing w:line="360" w:lineRule="auto"/>
        <w:ind w:left="709" w:right="709"/>
        <w:jc w:val="both"/>
        <w:rPr>
          <w:rFonts w:ascii="Arial" w:hAnsi="Arial" w:cs="Arial"/>
          <w:szCs w:val="22"/>
        </w:rPr>
      </w:pPr>
    </w:p>
    <w:p w14:paraId="31369B53" w14:textId="58EBE377" w:rsidR="00823F61" w:rsidRPr="00823F61" w:rsidRDefault="00E700E2" w:rsidP="00823F61">
      <w:pPr>
        <w:tabs>
          <w:tab w:val="left" w:pos="1418"/>
        </w:tabs>
        <w:spacing w:line="276" w:lineRule="auto"/>
        <w:ind w:right="-1"/>
        <w:jc w:val="center"/>
        <w:rPr>
          <w:rFonts w:ascii="Arial" w:hAnsi="Arial" w:cs="Arial"/>
          <w:b/>
          <w:bCs/>
          <w:sz w:val="26"/>
          <w:szCs w:val="26"/>
        </w:rPr>
      </w:pPr>
      <w:r w:rsidRPr="00823F61">
        <w:rPr>
          <w:rFonts w:ascii="Arial" w:hAnsi="Arial" w:cs="Arial"/>
          <w:b/>
          <w:bCs/>
          <w:sz w:val="26"/>
          <w:szCs w:val="26"/>
        </w:rPr>
        <w:t>Avviso pubblico per la cessione a titolo gratuito di n. 1 veicolo di proprietà del Comune di Volano</w:t>
      </w:r>
      <w:r w:rsidR="00823F61">
        <w:rPr>
          <w:rFonts w:ascii="Arial" w:hAnsi="Arial" w:cs="Arial"/>
          <w:b/>
          <w:bCs/>
          <w:sz w:val="26"/>
          <w:szCs w:val="26"/>
        </w:rPr>
        <w:t xml:space="preserve"> </w:t>
      </w:r>
      <w:r w:rsidRPr="00823F61">
        <w:rPr>
          <w:rFonts w:ascii="Arial" w:hAnsi="Arial" w:cs="Arial"/>
          <w:b/>
          <w:bCs/>
          <w:sz w:val="26"/>
          <w:szCs w:val="26"/>
        </w:rPr>
        <w:t>assegnato al Cantiere Comunale</w:t>
      </w:r>
    </w:p>
    <w:p w14:paraId="6D4BDBFB" w14:textId="12430C2B" w:rsidR="00823F61" w:rsidRPr="00823F61" w:rsidRDefault="00E700E2" w:rsidP="00823F61">
      <w:pPr>
        <w:tabs>
          <w:tab w:val="left" w:pos="1418"/>
        </w:tabs>
        <w:spacing w:line="276" w:lineRule="auto"/>
        <w:ind w:right="-1"/>
        <w:jc w:val="center"/>
        <w:rPr>
          <w:rFonts w:ascii="Arial" w:hAnsi="Arial" w:cs="Arial"/>
          <w:b/>
          <w:bCs/>
          <w:sz w:val="26"/>
          <w:szCs w:val="26"/>
        </w:rPr>
      </w:pPr>
      <w:r w:rsidRPr="00823F61">
        <w:rPr>
          <w:rFonts w:ascii="Arial" w:hAnsi="Arial" w:cs="Arial"/>
          <w:b/>
          <w:bCs/>
          <w:sz w:val="26"/>
          <w:szCs w:val="26"/>
        </w:rPr>
        <w:t>riservato a organismi senza scopo di lucro</w:t>
      </w:r>
    </w:p>
    <w:p w14:paraId="5594E080" w14:textId="6514E2C0" w:rsidR="00AC361B" w:rsidRPr="00823F61" w:rsidRDefault="00AC226D" w:rsidP="00823F61">
      <w:pPr>
        <w:tabs>
          <w:tab w:val="left" w:pos="1418"/>
        </w:tabs>
        <w:spacing w:line="276" w:lineRule="auto"/>
        <w:ind w:right="-1"/>
        <w:jc w:val="center"/>
        <w:rPr>
          <w:rFonts w:ascii="Arial" w:hAnsi="Arial" w:cs="Arial"/>
          <w:b/>
          <w:bCs/>
          <w:sz w:val="26"/>
          <w:szCs w:val="26"/>
        </w:rPr>
      </w:pPr>
      <w:r w:rsidRPr="00823F61">
        <w:rPr>
          <w:rFonts w:ascii="Arial" w:hAnsi="Arial" w:cs="Arial"/>
          <w:b/>
          <w:bCs/>
          <w:sz w:val="26"/>
          <w:szCs w:val="26"/>
        </w:rPr>
        <w:t>(</w:t>
      </w:r>
      <w:r w:rsidR="00E700E2" w:rsidRPr="00823F61">
        <w:rPr>
          <w:rFonts w:ascii="Arial" w:hAnsi="Arial" w:cs="Arial"/>
          <w:b/>
          <w:bCs/>
          <w:sz w:val="26"/>
          <w:szCs w:val="26"/>
        </w:rPr>
        <w:t>PIAGGIO PORTER “235” AF846SC</w:t>
      </w:r>
      <w:r w:rsidRPr="00823F61">
        <w:rPr>
          <w:rFonts w:ascii="Arial" w:hAnsi="Arial" w:cs="Arial"/>
          <w:b/>
          <w:bCs/>
          <w:sz w:val="26"/>
          <w:szCs w:val="26"/>
        </w:rPr>
        <w:t>)</w:t>
      </w:r>
    </w:p>
    <w:p w14:paraId="2EA7468D" w14:textId="77777777" w:rsidR="003E6AAB" w:rsidRPr="00823F61" w:rsidRDefault="003E6AAB" w:rsidP="005D31F9">
      <w:pPr>
        <w:tabs>
          <w:tab w:val="left" w:pos="1418"/>
        </w:tabs>
        <w:spacing w:line="276" w:lineRule="auto"/>
        <w:ind w:right="-1"/>
        <w:jc w:val="both"/>
        <w:rPr>
          <w:rFonts w:ascii="Arial" w:hAnsi="Arial" w:cs="Arial"/>
          <w:szCs w:val="22"/>
        </w:rPr>
      </w:pPr>
    </w:p>
    <w:p w14:paraId="1A3DC9A5" w14:textId="760E22BF" w:rsidR="005D31F9" w:rsidRPr="00823F61" w:rsidRDefault="005D31F9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>Il sottoscritto/a ………………………………………………………………………………………</w:t>
      </w:r>
      <w:r w:rsidR="00823F61">
        <w:rPr>
          <w:rFonts w:ascii="Arial" w:hAnsi="Arial" w:cs="Arial"/>
          <w:szCs w:val="22"/>
        </w:rPr>
        <w:t>……….</w:t>
      </w:r>
    </w:p>
    <w:p w14:paraId="179E412B" w14:textId="0301FC8B" w:rsidR="005D31F9" w:rsidRPr="00823F61" w:rsidRDefault="005D31F9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 xml:space="preserve">in qualità di Rappresentante </w:t>
      </w:r>
      <w:r w:rsidR="00AC361B" w:rsidRPr="00823F61">
        <w:rPr>
          <w:rFonts w:ascii="Arial" w:hAnsi="Arial" w:cs="Arial"/>
          <w:szCs w:val="22"/>
        </w:rPr>
        <w:t>legale dell’Ente ………………………………………………………</w:t>
      </w:r>
      <w:r w:rsidR="00823F61">
        <w:rPr>
          <w:rFonts w:ascii="Arial" w:hAnsi="Arial" w:cs="Arial"/>
          <w:szCs w:val="22"/>
        </w:rPr>
        <w:t>…….</w:t>
      </w:r>
    </w:p>
    <w:p w14:paraId="348087E8" w14:textId="1BF83DD9" w:rsidR="005D31F9" w:rsidRPr="00823F61" w:rsidRDefault="00AC361B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>con sede in……………………………………………………………………………………………</w:t>
      </w:r>
      <w:r w:rsidR="00823F61">
        <w:rPr>
          <w:rFonts w:ascii="Arial" w:hAnsi="Arial" w:cs="Arial"/>
          <w:szCs w:val="22"/>
        </w:rPr>
        <w:t>………</w:t>
      </w:r>
    </w:p>
    <w:p w14:paraId="1705ADAA" w14:textId="0DA46FF5" w:rsidR="00AC361B" w:rsidRPr="00823F61" w:rsidRDefault="00AC361B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>indirizzo PEC: ………………………………………………………………………………………</w:t>
      </w:r>
      <w:r w:rsidR="00823F61" w:rsidRPr="00823F61">
        <w:rPr>
          <w:rFonts w:ascii="Arial" w:hAnsi="Arial" w:cs="Arial"/>
          <w:szCs w:val="22"/>
        </w:rPr>
        <w:t>…</w:t>
      </w:r>
      <w:proofErr w:type="gramStart"/>
      <w:r w:rsidR="00823F61" w:rsidRPr="00823F61">
        <w:rPr>
          <w:rFonts w:ascii="Arial" w:hAnsi="Arial" w:cs="Arial"/>
          <w:szCs w:val="22"/>
        </w:rPr>
        <w:t>…….</w:t>
      </w:r>
      <w:proofErr w:type="gramEnd"/>
      <w:r w:rsidR="00823F61">
        <w:rPr>
          <w:rFonts w:ascii="Arial" w:hAnsi="Arial" w:cs="Arial"/>
          <w:szCs w:val="22"/>
        </w:rPr>
        <w:t>.</w:t>
      </w:r>
    </w:p>
    <w:p w14:paraId="1B95CBFC" w14:textId="7867C2DF" w:rsidR="00AC361B" w:rsidRPr="00823F61" w:rsidRDefault="00AC361B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>indirizzo e-mail: …………………………………………………………………………………</w:t>
      </w:r>
      <w:r w:rsidR="00823F61" w:rsidRPr="00823F61">
        <w:rPr>
          <w:rFonts w:ascii="Arial" w:hAnsi="Arial" w:cs="Arial"/>
          <w:szCs w:val="22"/>
        </w:rPr>
        <w:t>………...</w:t>
      </w:r>
      <w:r w:rsidR="00823F61">
        <w:rPr>
          <w:rFonts w:ascii="Arial" w:hAnsi="Arial" w:cs="Arial"/>
          <w:szCs w:val="22"/>
        </w:rPr>
        <w:t>....</w:t>
      </w:r>
    </w:p>
    <w:p w14:paraId="11175723" w14:textId="3FABE00B" w:rsidR="00AC361B" w:rsidRDefault="00AC361B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proofErr w:type="spellStart"/>
      <w:r w:rsidRPr="00823F61">
        <w:rPr>
          <w:rFonts w:ascii="Arial" w:hAnsi="Arial" w:cs="Arial"/>
          <w:szCs w:val="22"/>
        </w:rPr>
        <w:t>tel</w:t>
      </w:r>
      <w:proofErr w:type="spellEnd"/>
      <w:r w:rsidRPr="00823F61">
        <w:rPr>
          <w:rFonts w:ascii="Arial" w:hAnsi="Arial" w:cs="Arial"/>
          <w:szCs w:val="22"/>
        </w:rPr>
        <w:t>: …………………………………………………………………………………………………...</w:t>
      </w:r>
      <w:r w:rsidR="00823F61" w:rsidRPr="00823F61">
        <w:rPr>
          <w:rFonts w:ascii="Arial" w:hAnsi="Arial" w:cs="Arial"/>
          <w:szCs w:val="22"/>
        </w:rPr>
        <w:t>…</w:t>
      </w:r>
      <w:proofErr w:type="gramStart"/>
      <w:r w:rsidR="00823F61" w:rsidRPr="00823F61">
        <w:rPr>
          <w:rFonts w:ascii="Arial" w:hAnsi="Arial" w:cs="Arial"/>
          <w:szCs w:val="22"/>
        </w:rPr>
        <w:t>…….</w:t>
      </w:r>
      <w:proofErr w:type="gramEnd"/>
      <w:r w:rsidR="00823F61" w:rsidRPr="00823F61">
        <w:rPr>
          <w:rFonts w:ascii="Arial" w:hAnsi="Arial" w:cs="Arial"/>
          <w:szCs w:val="22"/>
        </w:rPr>
        <w:t>.</w:t>
      </w:r>
    </w:p>
    <w:p w14:paraId="222948F8" w14:textId="77777777" w:rsidR="00823F61" w:rsidRPr="00823F61" w:rsidRDefault="00823F61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</w:p>
    <w:p w14:paraId="67A1E5C2" w14:textId="0C62D080" w:rsidR="00AC361B" w:rsidRDefault="00AC361B" w:rsidP="00823F61">
      <w:pPr>
        <w:spacing w:line="360" w:lineRule="auto"/>
        <w:ind w:right="-1"/>
        <w:jc w:val="center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>C H I E D E</w:t>
      </w:r>
    </w:p>
    <w:p w14:paraId="6CB5A920" w14:textId="77777777" w:rsidR="00823F61" w:rsidRPr="00823F61" w:rsidRDefault="00823F61" w:rsidP="00823F61">
      <w:pPr>
        <w:tabs>
          <w:tab w:val="left" w:pos="1418"/>
        </w:tabs>
        <w:spacing w:line="360" w:lineRule="auto"/>
        <w:ind w:right="-1"/>
        <w:jc w:val="center"/>
        <w:rPr>
          <w:rFonts w:ascii="Arial" w:hAnsi="Arial" w:cs="Arial"/>
          <w:szCs w:val="22"/>
        </w:rPr>
      </w:pPr>
    </w:p>
    <w:p w14:paraId="6DA188F5" w14:textId="537A3848" w:rsidR="00AC361B" w:rsidRPr="00823F61" w:rsidRDefault="00AC361B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 xml:space="preserve">l’assegnazione, a titolo gratuito, </w:t>
      </w:r>
      <w:r w:rsidR="003E6AAB" w:rsidRPr="00823F61">
        <w:rPr>
          <w:rFonts w:ascii="Arial" w:hAnsi="Arial" w:cs="Arial"/>
          <w:szCs w:val="22"/>
        </w:rPr>
        <w:t xml:space="preserve">del mezzo in oggetto </w:t>
      </w:r>
      <w:r w:rsidRPr="00823F61">
        <w:rPr>
          <w:rFonts w:ascii="Arial" w:hAnsi="Arial" w:cs="Arial"/>
          <w:szCs w:val="22"/>
        </w:rPr>
        <w:t>di servizio fuori uso di seguito indicate:</w:t>
      </w:r>
    </w:p>
    <w:p w14:paraId="2AB57699" w14:textId="64116F74" w:rsidR="00AC361B" w:rsidRPr="00823F61" w:rsidRDefault="00AC361B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827D017" w14:textId="1020BFB1" w:rsidR="00AC361B" w:rsidRPr="00823F61" w:rsidRDefault="00AC361B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>A tal fine dichiara:</w:t>
      </w:r>
    </w:p>
    <w:p w14:paraId="1DD443B4" w14:textId="7B7BB559" w:rsidR="00AC361B" w:rsidRPr="00823F61" w:rsidRDefault="00AC361B" w:rsidP="00823F61">
      <w:pPr>
        <w:pStyle w:val="Paragrafoelenco"/>
        <w:numPr>
          <w:ilvl w:val="0"/>
          <w:numId w:val="7"/>
        </w:num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 xml:space="preserve">Che la richiesta </w:t>
      </w:r>
      <w:proofErr w:type="gramStart"/>
      <w:r w:rsidRPr="00823F61">
        <w:rPr>
          <w:rFonts w:ascii="Arial" w:hAnsi="Arial" w:cs="Arial"/>
          <w:szCs w:val="22"/>
        </w:rPr>
        <w:t>del/i predetti beni</w:t>
      </w:r>
      <w:proofErr w:type="gramEnd"/>
      <w:r w:rsidRPr="00823F61">
        <w:rPr>
          <w:rFonts w:ascii="Arial" w:hAnsi="Arial" w:cs="Arial"/>
          <w:szCs w:val="22"/>
        </w:rPr>
        <w:t xml:space="preserve"> ha per scopo la/le seguenti finalità: ………………………………………………………………………………………………</w:t>
      </w:r>
      <w:r w:rsidR="00823F61">
        <w:rPr>
          <w:rFonts w:ascii="Arial" w:hAnsi="Arial" w:cs="Arial"/>
          <w:szCs w:val="22"/>
        </w:rPr>
        <w:t>………...</w:t>
      </w:r>
    </w:p>
    <w:p w14:paraId="21741D29" w14:textId="66A38EB8" w:rsidR="00AC361B" w:rsidRPr="00823F61" w:rsidRDefault="00AC361B" w:rsidP="00823F61">
      <w:pPr>
        <w:pStyle w:val="Paragrafoelenco"/>
        <w:numPr>
          <w:ilvl w:val="0"/>
          <w:numId w:val="7"/>
        </w:num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 xml:space="preserve">Di aver preso visione dell’Avviso pubblico </w:t>
      </w:r>
      <w:r w:rsidR="003E6AAB" w:rsidRPr="00823F61">
        <w:rPr>
          <w:rFonts w:ascii="Arial" w:hAnsi="Arial" w:cs="Arial"/>
          <w:szCs w:val="22"/>
        </w:rPr>
        <w:t xml:space="preserve">del comune di Volano </w:t>
      </w:r>
      <w:r w:rsidRPr="00823F61">
        <w:rPr>
          <w:rFonts w:ascii="Arial" w:hAnsi="Arial" w:cs="Arial"/>
          <w:szCs w:val="22"/>
        </w:rPr>
        <w:t>per la cessione a titolo gratuito delle auto di servizio ordinarie e di accettare integralmente e senza riserva tutte le condizioni ivi indicate;</w:t>
      </w:r>
    </w:p>
    <w:p w14:paraId="618A0DB7" w14:textId="472B63E1" w:rsidR="00AC361B" w:rsidRPr="00823F61" w:rsidRDefault="00AC361B" w:rsidP="00823F61">
      <w:pPr>
        <w:pStyle w:val="Paragrafoelenco"/>
        <w:numPr>
          <w:ilvl w:val="0"/>
          <w:numId w:val="7"/>
        </w:num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>Allega la seguente documentazione:</w:t>
      </w:r>
    </w:p>
    <w:p w14:paraId="1D3702BF" w14:textId="63797FDE" w:rsidR="00AC361B" w:rsidRPr="00823F61" w:rsidRDefault="00AC226D" w:rsidP="00823F61">
      <w:pPr>
        <w:pStyle w:val="Paragrafoelenco"/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>*copia del documento di identità in corso di validità di colui che sottoscrive la richiesta, se non sottoscritta con firma elettronica digitale</w:t>
      </w:r>
    </w:p>
    <w:p w14:paraId="3265366B" w14:textId="204C5375" w:rsidR="00AC226D" w:rsidRPr="00823F61" w:rsidRDefault="00AC226D" w:rsidP="00823F61">
      <w:pPr>
        <w:pStyle w:val="Paragrafoelenco"/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 xml:space="preserve">*documentazione comprovante che l’Ente richiedente è riconducibile a quelli indicati </w:t>
      </w:r>
      <w:r w:rsidR="003E6AAB" w:rsidRPr="00823F61">
        <w:rPr>
          <w:rFonts w:ascii="Arial" w:hAnsi="Arial" w:cs="Arial"/>
          <w:szCs w:val="22"/>
        </w:rPr>
        <w:t xml:space="preserve">nell’avviso </w:t>
      </w:r>
    </w:p>
    <w:p w14:paraId="33CA380F" w14:textId="77777777" w:rsidR="00AC226D" w:rsidRPr="00823F61" w:rsidRDefault="00AC226D" w:rsidP="00823F61">
      <w:pPr>
        <w:pStyle w:val="Paragrafoelenco"/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</w:p>
    <w:p w14:paraId="67B61497" w14:textId="7167468D" w:rsidR="00AC226D" w:rsidRPr="00823F61" w:rsidRDefault="00AC226D" w:rsidP="00823F61">
      <w:pPr>
        <w:pStyle w:val="Paragrafoelenco"/>
        <w:tabs>
          <w:tab w:val="left" w:pos="1418"/>
        </w:tabs>
        <w:spacing w:line="360" w:lineRule="auto"/>
        <w:ind w:left="142"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 xml:space="preserve">Si autorizza il trattamento dei dati personali ai sensi e per gli effetti del </w:t>
      </w:r>
      <w:proofErr w:type="spellStart"/>
      <w:r w:rsidRPr="00823F61">
        <w:rPr>
          <w:rFonts w:ascii="Arial" w:hAnsi="Arial" w:cs="Arial"/>
          <w:szCs w:val="22"/>
        </w:rPr>
        <w:t>D.Lgsl</w:t>
      </w:r>
      <w:proofErr w:type="spellEnd"/>
      <w:r w:rsidRPr="00823F61">
        <w:rPr>
          <w:rFonts w:ascii="Arial" w:hAnsi="Arial" w:cs="Arial"/>
          <w:szCs w:val="22"/>
        </w:rPr>
        <w:t xml:space="preserve"> 196/2003 e </w:t>
      </w:r>
      <w:proofErr w:type="spellStart"/>
      <w:r w:rsidRPr="00823F61">
        <w:rPr>
          <w:rFonts w:ascii="Arial" w:hAnsi="Arial" w:cs="Arial"/>
          <w:szCs w:val="22"/>
        </w:rPr>
        <w:t>smi</w:t>
      </w:r>
      <w:proofErr w:type="spellEnd"/>
      <w:r w:rsidRPr="00823F61">
        <w:rPr>
          <w:rFonts w:ascii="Arial" w:hAnsi="Arial" w:cs="Arial"/>
          <w:szCs w:val="22"/>
        </w:rPr>
        <w:t xml:space="preserve"> e GDPR-Reg UE 2016/79 e smi.</w:t>
      </w:r>
    </w:p>
    <w:p w14:paraId="7CF7822C" w14:textId="77777777" w:rsidR="00AC226D" w:rsidRPr="00823F61" w:rsidRDefault="00AC226D" w:rsidP="00823F61">
      <w:pPr>
        <w:pStyle w:val="Paragrafoelenco"/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</w:p>
    <w:p w14:paraId="5F79676E" w14:textId="77777777" w:rsidR="00823F61" w:rsidRDefault="00AC226D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 xml:space="preserve">Data…………………………. </w:t>
      </w:r>
    </w:p>
    <w:p w14:paraId="6CA769BC" w14:textId="77777777" w:rsidR="00823F61" w:rsidRPr="00823F61" w:rsidRDefault="00823F61" w:rsidP="00823F61">
      <w:pPr>
        <w:tabs>
          <w:tab w:val="left" w:pos="1418"/>
        </w:tabs>
        <w:spacing w:line="360" w:lineRule="auto"/>
        <w:ind w:right="-1"/>
        <w:jc w:val="both"/>
        <w:rPr>
          <w:rFonts w:ascii="Arial" w:hAnsi="Arial" w:cs="Arial"/>
          <w:sz w:val="12"/>
          <w:szCs w:val="12"/>
        </w:rPr>
      </w:pPr>
    </w:p>
    <w:p w14:paraId="5EC2C9CA" w14:textId="48903621" w:rsidR="00AC226D" w:rsidRPr="00823F61" w:rsidRDefault="00AC226D" w:rsidP="00823F61">
      <w:pPr>
        <w:spacing w:line="360" w:lineRule="auto"/>
        <w:ind w:left="4395" w:right="-1"/>
        <w:jc w:val="both"/>
        <w:rPr>
          <w:rFonts w:ascii="Arial" w:hAnsi="Arial" w:cs="Arial"/>
          <w:szCs w:val="22"/>
        </w:rPr>
      </w:pPr>
      <w:r w:rsidRPr="00823F61">
        <w:rPr>
          <w:rFonts w:ascii="Arial" w:hAnsi="Arial" w:cs="Arial"/>
          <w:szCs w:val="22"/>
        </w:rPr>
        <w:t>Firma del Dichiarante …………………………………</w:t>
      </w:r>
    </w:p>
    <w:sectPr w:rsidR="00AC226D" w:rsidRPr="00823F61" w:rsidSect="00823F61">
      <w:footerReference w:type="even" r:id="rId8"/>
      <w:type w:val="continuous"/>
      <w:pgSz w:w="11907" w:h="16840" w:code="9"/>
      <w:pgMar w:top="851" w:right="1134" w:bottom="1134" w:left="1276" w:header="720" w:footer="72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9AAD" w14:textId="77777777" w:rsidR="00A644E5" w:rsidRDefault="00A644E5">
      <w:r>
        <w:separator/>
      </w:r>
    </w:p>
  </w:endnote>
  <w:endnote w:type="continuationSeparator" w:id="0">
    <w:p w14:paraId="6A6845AC" w14:textId="77777777" w:rsidR="00A644E5" w:rsidRDefault="00A6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elleyAndant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4AE3" w14:textId="77777777" w:rsidR="00F80984" w:rsidRDefault="00D435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809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8495D2" w14:textId="77777777" w:rsidR="00F80984" w:rsidRDefault="00F809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4EE4" w14:textId="77777777" w:rsidR="00A644E5" w:rsidRDefault="00A644E5">
      <w:r>
        <w:separator/>
      </w:r>
    </w:p>
  </w:footnote>
  <w:footnote w:type="continuationSeparator" w:id="0">
    <w:p w14:paraId="7B634E52" w14:textId="77777777" w:rsidR="00A644E5" w:rsidRDefault="00A6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28C0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20281A"/>
    <w:multiLevelType w:val="hybridMultilevel"/>
    <w:tmpl w:val="4DD0BD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142B"/>
    <w:multiLevelType w:val="hybridMultilevel"/>
    <w:tmpl w:val="D00605E2"/>
    <w:lvl w:ilvl="0" w:tplc="685056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7C1205C"/>
    <w:multiLevelType w:val="hybridMultilevel"/>
    <w:tmpl w:val="B128C4D6"/>
    <w:lvl w:ilvl="0" w:tplc="C2863B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708EF"/>
    <w:multiLevelType w:val="hybridMultilevel"/>
    <w:tmpl w:val="CFF452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853C6"/>
    <w:multiLevelType w:val="hybridMultilevel"/>
    <w:tmpl w:val="EE303C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3F549E9"/>
    <w:multiLevelType w:val="hybridMultilevel"/>
    <w:tmpl w:val="0D3C2788"/>
    <w:lvl w:ilvl="0" w:tplc="F69C5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2882">
    <w:abstractNumId w:val="0"/>
  </w:num>
  <w:num w:numId="2" w16cid:durableId="1915579567">
    <w:abstractNumId w:val="5"/>
  </w:num>
  <w:num w:numId="3" w16cid:durableId="1818836106">
    <w:abstractNumId w:val="4"/>
  </w:num>
  <w:num w:numId="4" w16cid:durableId="960455178">
    <w:abstractNumId w:val="1"/>
  </w:num>
  <w:num w:numId="5" w16cid:durableId="1059521663">
    <w:abstractNumId w:val="2"/>
  </w:num>
  <w:num w:numId="6" w16cid:durableId="2118408373">
    <w:abstractNumId w:val="3"/>
  </w:num>
  <w:num w:numId="7" w16cid:durableId="170001367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7C"/>
    <w:rsid w:val="00001096"/>
    <w:rsid w:val="0000160C"/>
    <w:rsid w:val="0000181C"/>
    <w:rsid w:val="00001CB8"/>
    <w:rsid w:val="00002431"/>
    <w:rsid w:val="00002959"/>
    <w:rsid w:val="0000302B"/>
    <w:rsid w:val="00003EBA"/>
    <w:rsid w:val="000048AB"/>
    <w:rsid w:val="00004964"/>
    <w:rsid w:val="000074AF"/>
    <w:rsid w:val="00007899"/>
    <w:rsid w:val="00012124"/>
    <w:rsid w:val="000129CA"/>
    <w:rsid w:val="00012D62"/>
    <w:rsid w:val="00013F36"/>
    <w:rsid w:val="00014891"/>
    <w:rsid w:val="000166F3"/>
    <w:rsid w:val="000173B4"/>
    <w:rsid w:val="0001740A"/>
    <w:rsid w:val="00020C6D"/>
    <w:rsid w:val="000210BB"/>
    <w:rsid w:val="00021509"/>
    <w:rsid w:val="0002261D"/>
    <w:rsid w:val="000237C2"/>
    <w:rsid w:val="000246AD"/>
    <w:rsid w:val="000248D1"/>
    <w:rsid w:val="000248E2"/>
    <w:rsid w:val="0002635A"/>
    <w:rsid w:val="000263F0"/>
    <w:rsid w:val="0002681D"/>
    <w:rsid w:val="00026BEA"/>
    <w:rsid w:val="0002710E"/>
    <w:rsid w:val="00030E34"/>
    <w:rsid w:val="00031189"/>
    <w:rsid w:val="00032300"/>
    <w:rsid w:val="000324A7"/>
    <w:rsid w:val="0003316E"/>
    <w:rsid w:val="00033246"/>
    <w:rsid w:val="00033B10"/>
    <w:rsid w:val="0003543D"/>
    <w:rsid w:val="00035E17"/>
    <w:rsid w:val="00040F05"/>
    <w:rsid w:val="00041B63"/>
    <w:rsid w:val="00044DEC"/>
    <w:rsid w:val="00047372"/>
    <w:rsid w:val="00051F57"/>
    <w:rsid w:val="00053FB8"/>
    <w:rsid w:val="0005477C"/>
    <w:rsid w:val="000548A2"/>
    <w:rsid w:val="00054C7E"/>
    <w:rsid w:val="00054CFC"/>
    <w:rsid w:val="00055B78"/>
    <w:rsid w:val="00056780"/>
    <w:rsid w:val="00060F6A"/>
    <w:rsid w:val="000623C4"/>
    <w:rsid w:val="00062454"/>
    <w:rsid w:val="000629FA"/>
    <w:rsid w:val="00062F5C"/>
    <w:rsid w:val="00064ABF"/>
    <w:rsid w:val="00065961"/>
    <w:rsid w:val="00065DCC"/>
    <w:rsid w:val="0006729F"/>
    <w:rsid w:val="00067335"/>
    <w:rsid w:val="00070182"/>
    <w:rsid w:val="0007210C"/>
    <w:rsid w:val="00072CD5"/>
    <w:rsid w:val="00072D09"/>
    <w:rsid w:val="000732DE"/>
    <w:rsid w:val="00073604"/>
    <w:rsid w:val="0007376E"/>
    <w:rsid w:val="00073ED3"/>
    <w:rsid w:val="00074E2E"/>
    <w:rsid w:val="00075F29"/>
    <w:rsid w:val="0007731E"/>
    <w:rsid w:val="0008029B"/>
    <w:rsid w:val="00081BD9"/>
    <w:rsid w:val="000822BD"/>
    <w:rsid w:val="00083AE1"/>
    <w:rsid w:val="00086BA8"/>
    <w:rsid w:val="00086E44"/>
    <w:rsid w:val="0008775D"/>
    <w:rsid w:val="000879BE"/>
    <w:rsid w:val="00090CC5"/>
    <w:rsid w:val="00091EDF"/>
    <w:rsid w:val="00092E91"/>
    <w:rsid w:val="00093112"/>
    <w:rsid w:val="00094442"/>
    <w:rsid w:val="00096009"/>
    <w:rsid w:val="0009695D"/>
    <w:rsid w:val="000A03CD"/>
    <w:rsid w:val="000A2140"/>
    <w:rsid w:val="000A5EBA"/>
    <w:rsid w:val="000A766C"/>
    <w:rsid w:val="000A76D9"/>
    <w:rsid w:val="000B0A9C"/>
    <w:rsid w:val="000B10C5"/>
    <w:rsid w:val="000B23CF"/>
    <w:rsid w:val="000B2562"/>
    <w:rsid w:val="000B2A0A"/>
    <w:rsid w:val="000B353D"/>
    <w:rsid w:val="000B3750"/>
    <w:rsid w:val="000B77F3"/>
    <w:rsid w:val="000B79B8"/>
    <w:rsid w:val="000C1B84"/>
    <w:rsid w:val="000C21DF"/>
    <w:rsid w:val="000C3B69"/>
    <w:rsid w:val="000C70DA"/>
    <w:rsid w:val="000D11E3"/>
    <w:rsid w:val="000D19DF"/>
    <w:rsid w:val="000D38A0"/>
    <w:rsid w:val="000D438B"/>
    <w:rsid w:val="000D4827"/>
    <w:rsid w:val="000D5B8D"/>
    <w:rsid w:val="000D5CA3"/>
    <w:rsid w:val="000D6CF1"/>
    <w:rsid w:val="000D7B2D"/>
    <w:rsid w:val="000E04AC"/>
    <w:rsid w:val="000E2CA1"/>
    <w:rsid w:val="000E44B9"/>
    <w:rsid w:val="000E4CA7"/>
    <w:rsid w:val="000E51CF"/>
    <w:rsid w:val="000E5662"/>
    <w:rsid w:val="000E6078"/>
    <w:rsid w:val="000E6714"/>
    <w:rsid w:val="000E7206"/>
    <w:rsid w:val="000E7C82"/>
    <w:rsid w:val="000F07D7"/>
    <w:rsid w:val="000F0ADA"/>
    <w:rsid w:val="000F0B8D"/>
    <w:rsid w:val="000F18D8"/>
    <w:rsid w:val="000F2888"/>
    <w:rsid w:val="000F2F5D"/>
    <w:rsid w:val="000F4251"/>
    <w:rsid w:val="000F5A1B"/>
    <w:rsid w:val="000F5E03"/>
    <w:rsid w:val="000F6964"/>
    <w:rsid w:val="000F6A15"/>
    <w:rsid w:val="000F6B11"/>
    <w:rsid w:val="00101AAA"/>
    <w:rsid w:val="00102132"/>
    <w:rsid w:val="00103333"/>
    <w:rsid w:val="00103F29"/>
    <w:rsid w:val="00105755"/>
    <w:rsid w:val="0010577B"/>
    <w:rsid w:val="0010712A"/>
    <w:rsid w:val="001071C0"/>
    <w:rsid w:val="00107C16"/>
    <w:rsid w:val="00107CC6"/>
    <w:rsid w:val="001107E8"/>
    <w:rsid w:val="00110B20"/>
    <w:rsid w:val="001110DB"/>
    <w:rsid w:val="00112B39"/>
    <w:rsid w:val="001167B9"/>
    <w:rsid w:val="00117072"/>
    <w:rsid w:val="0011752E"/>
    <w:rsid w:val="00121078"/>
    <w:rsid w:val="00121D13"/>
    <w:rsid w:val="00122209"/>
    <w:rsid w:val="00122C90"/>
    <w:rsid w:val="00123EC3"/>
    <w:rsid w:val="0012401C"/>
    <w:rsid w:val="0012454B"/>
    <w:rsid w:val="001248D2"/>
    <w:rsid w:val="001256F0"/>
    <w:rsid w:val="001258E4"/>
    <w:rsid w:val="0012689B"/>
    <w:rsid w:val="00126A1A"/>
    <w:rsid w:val="00127574"/>
    <w:rsid w:val="00127F16"/>
    <w:rsid w:val="00130932"/>
    <w:rsid w:val="00131A0C"/>
    <w:rsid w:val="00131E9A"/>
    <w:rsid w:val="0013323E"/>
    <w:rsid w:val="0013400F"/>
    <w:rsid w:val="00140496"/>
    <w:rsid w:val="00140DE8"/>
    <w:rsid w:val="00143AB4"/>
    <w:rsid w:val="00144DCC"/>
    <w:rsid w:val="00146386"/>
    <w:rsid w:val="00147DBA"/>
    <w:rsid w:val="00151B2C"/>
    <w:rsid w:val="00152497"/>
    <w:rsid w:val="001525C6"/>
    <w:rsid w:val="001528C9"/>
    <w:rsid w:val="00152C23"/>
    <w:rsid w:val="00153DBA"/>
    <w:rsid w:val="0015419B"/>
    <w:rsid w:val="001548C5"/>
    <w:rsid w:val="00154BB5"/>
    <w:rsid w:val="001563FC"/>
    <w:rsid w:val="0015680F"/>
    <w:rsid w:val="00160B21"/>
    <w:rsid w:val="001614F2"/>
    <w:rsid w:val="001620E5"/>
    <w:rsid w:val="00163DD7"/>
    <w:rsid w:val="00164ABF"/>
    <w:rsid w:val="00165D48"/>
    <w:rsid w:val="00166D96"/>
    <w:rsid w:val="00166EA5"/>
    <w:rsid w:val="00166FA0"/>
    <w:rsid w:val="001676D5"/>
    <w:rsid w:val="0017098B"/>
    <w:rsid w:val="001710C7"/>
    <w:rsid w:val="001711EC"/>
    <w:rsid w:val="001712C1"/>
    <w:rsid w:val="001718DC"/>
    <w:rsid w:val="001729E1"/>
    <w:rsid w:val="00174527"/>
    <w:rsid w:val="00175255"/>
    <w:rsid w:val="001775A2"/>
    <w:rsid w:val="00177E1A"/>
    <w:rsid w:val="00180652"/>
    <w:rsid w:val="00180E7B"/>
    <w:rsid w:val="001817E4"/>
    <w:rsid w:val="001829D7"/>
    <w:rsid w:val="00182B39"/>
    <w:rsid w:val="00183128"/>
    <w:rsid w:val="00183B47"/>
    <w:rsid w:val="001846AC"/>
    <w:rsid w:val="00185560"/>
    <w:rsid w:val="001857F0"/>
    <w:rsid w:val="001863D7"/>
    <w:rsid w:val="001865B1"/>
    <w:rsid w:val="00186E95"/>
    <w:rsid w:val="00186EF3"/>
    <w:rsid w:val="00190845"/>
    <w:rsid w:val="00190AB6"/>
    <w:rsid w:val="0019210D"/>
    <w:rsid w:val="00192479"/>
    <w:rsid w:val="00192D30"/>
    <w:rsid w:val="00194B1C"/>
    <w:rsid w:val="0019587D"/>
    <w:rsid w:val="00195BC8"/>
    <w:rsid w:val="001963D0"/>
    <w:rsid w:val="00196F97"/>
    <w:rsid w:val="00197793"/>
    <w:rsid w:val="001A1B15"/>
    <w:rsid w:val="001A1EFD"/>
    <w:rsid w:val="001A2943"/>
    <w:rsid w:val="001A359F"/>
    <w:rsid w:val="001A3FC9"/>
    <w:rsid w:val="001A54A0"/>
    <w:rsid w:val="001A5E65"/>
    <w:rsid w:val="001A63AA"/>
    <w:rsid w:val="001A6C7E"/>
    <w:rsid w:val="001A758E"/>
    <w:rsid w:val="001A7A66"/>
    <w:rsid w:val="001B0A36"/>
    <w:rsid w:val="001B10AC"/>
    <w:rsid w:val="001B1DC6"/>
    <w:rsid w:val="001B21B5"/>
    <w:rsid w:val="001B30B5"/>
    <w:rsid w:val="001B30C5"/>
    <w:rsid w:val="001B619E"/>
    <w:rsid w:val="001B76F4"/>
    <w:rsid w:val="001C0793"/>
    <w:rsid w:val="001C2F3D"/>
    <w:rsid w:val="001C5603"/>
    <w:rsid w:val="001C5863"/>
    <w:rsid w:val="001C7210"/>
    <w:rsid w:val="001D0832"/>
    <w:rsid w:val="001D0ADE"/>
    <w:rsid w:val="001D2085"/>
    <w:rsid w:val="001D48D2"/>
    <w:rsid w:val="001D54C2"/>
    <w:rsid w:val="001D55B2"/>
    <w:rsid w:val="001D55D5"/>
    <w:rsid w:val="001E0C05"/>
    <w:rsid w:val="001E27A8"/>
    <w:rsid w:val="001E333A"/>
    <w:rsid w:val="001E44FA"/>
    <w:rsid w:val="001E6A67"/>
    <w:rsid w:val="001E7F52"/>
    <w:rsid w:val="001F0D6A"/>
    <w:rsid w:val="001F6FCF"/>
    <w:rsid w:val="001F6FF4"/>
    <w:rsid w:val="001F7CC5"/>
    <w:rsid w:val="00200C01"/>
    <w:rsid w:val="0020114E"/>
    <w:rsid w:val="00202367"/>
    <w:rsid w:val="00202CEE"/>
    <w:rsid w:val="00202E56"/>
    <w:rsid w:val="00203E70"/>
    <w:rsid w:val="00206236"/>
    <w:rsid w:val="00206FE7"/>
    <w:rsid w:val="00212660"/>
    <w:rsid w:val="00213E3F"/>
    <w:rsid w:val="002140FE"/>
    <w:rsid w:val="00214AFC"/>
    <w:rsid w:val="00215A6E"/>
    <w:rsid w:val="00215F40"/>
    <w:rsid w:val="00216CD0"/>
    <w:rsid w:val="00216DC2"/>
    <w:rsid w:val="00220E71"/>
    <w:rsid w:val="00220FAA"/>
    <w:rsid w:val="00221050"/>
    <w:rsid w:val="00221AB7"/>
    <w:rsid w:val="0022354F"/>
    <w:rsid w:val="002236F3"/>
    <w:rsid w:val="00224188"/>
    <w:rsid w:val="00224E0F"/>
    <w:rsid w:val="00225B8F"/>
    <w:rsid w:val="0022667F"/>
    <w:rsid w:val="002278DB"/>
    <w:rsid w:val="002317E8"/>
    <w:rsid w:val="00232482"/>
    <w:rsid w:val="00232BE9"/>
    <w:rsid w:val="00233137"/>
    <w:rsid w:val="0023493F"/>
    <w:rsid w:val="0023673C"/>
    <w:rsid w:val="0023680D"/>
    <w:rsid w:val="00237EF8"/>
    <w:rsid w:val="00242FC8"/>
    <w:rsid w:val="00244280"/>
    <w:rsid w:val="0024467E"/>
    <w:rsid w:val="002449EB"/>
    <w:rsid w:val="002475C0"/>
    <w:rsid w:val="002477E4"/>
    <w:rsid w:val="002510F3"/>
    <w:rsid w:val="00253692"/>
    <w:rsid w:val="002536A3"/>
    <w:rsid w:val="002541ED"/>
    <w:rsid w:val="002546FD"/>
    <w:rsid w:val="00255D42"/>
    <w:rsid w:val="00256904"/>
    <w:rsid w:val="00256BE5"/>
    <w:rsid w:val="00260EDE"/>
    <w:rsid w:val="002652A5"/>
    <w:rsid w:val="002713B5"/>
    <w:rsid w:val="002721AC"/>
    <w:rsid w:val="0027353D"/>
    <w:rsid w:val="00273CF2"/>
    <w:rsid w:val="00274D50"/>
    <w:rsid w:val="00275AB2"/>
    <w:rsid w:val="0027654A"/>
    <w:rsid w:val="00276F7E"/>
    <w:rsid w:val="0027713C"/>
    <w:rsid w:val="0027733F"/>
    <w:rsid w:val="002804BB"/>
    <w:rsid w:val="0028051D"/>
    <w:rsid w:val="00280951"/>
    <w:rsid w:val="00280C9D"/>
    <w:rsid w:val="00283301"/>
    <w:rsid w:val="0028369B"/>
    <w:rsid w:val="002841D4"/>
    <w:rsid w:val="002850E1"/>
    <w:rsid w:val="002862E5"/>
    <w:rsid w:val="00293A28"/>
    <w:rsid w:val="00294AA0"/>
    <w:rsid w:val="00294AFE"/>
    <w:rsid w:val="002968CC"/>
    <w:rsid w:val="002976E2"/>
    <w:rsid w:val="002A0801"/>
    <w:rsid w:val="002A1D88"/>
    <w:rsid w:val="002A3EC1"/>
    <w:rsid w:val="002A4052"/>
    <w:rsid w:val="002A50D3"/>
    <w:rsid w:val="002A6833"/>
    <w:rsid w:val="002A6D86"/>
    <w:rsid w:val="002B0521"/>
    <w:rsid w:val="002B0FC8"/>
    <w:rsid w:val="002B1562"/>
    <w:rsid w:val="002B16AF"/>
    <w:rsid w:val="002B3391"/>
    <w:rsid w:val="002B361F"/>
    <w:rsid w:val="002B4FE4"/>
    <w:rsid w:val="002B553D"/>
    <w:rsid w:val="002B557E"/>
    <w:rsid w:val="002B79AE"/>
    <w:rsid w:val="002C05CD"/>
    <w:rsid w:val="002C1940"/>
    <w:rsid w:val="002C1A93"/>
    <w:rsid w:val="002C2172"/>
    <w:rsid w:val="002C4591"/>
    <w:rsid w:val="002C57E5"/>
    <w:rsid w:val="002C5B59"/>
    <w:rsid w:val="002C5BD2"/>
    <w:rsid w:val="002D09FA"/>
    <w:rsid w:val="002D157B"/>
    <w:rsid w:val="002D23D4"/>
    <w:rsid w:val="002D293C"/>
    <w:rsid w:val="002D419C"/>
    <w:rsid w:val="002D4E94"/>
    <w:rsid w:val="002D5EDC"/>
    <w:rsid w:val="002D6FA5"/>
    <w:rsid w:val="002D7B73"/>
    <w:rsid w:val="002E019F"/>
    <w:rsid w:val="002E1D43"/>
    <w:rsid w:val="002E314C"/>
    <w:rsid w:val="002E3569"/>
    <w:rsid w:val="002E3DB1"/>
    <w:rsid w:val="002E5279"/>
    <w:rsid w:val="002E683A"/>
    <w:rsid w:val="002E6D57"/>
    <w:rsid w:val="002E7A06"/>
    <w:rsid w:val="002F1517"/>
    <w:rsid w:val="002F1597"/>
    <w:rsid w:val="002F27A3"/>
    <w:rsid w:val="002F2E8C"/>
    <w:rsid w:val="002F4173"/>
    <w:rsid w:val="002F4976"/>
    <w:rsid w:val="002F557A"/>
    <w:rsid w:val="002F5C31"/>
    <w:rsid w:val="002F5F05"/>
    <w:rsid w:val="002F6791"/>
    <w:rsid w:val="002F6854"/>
    <w:rsid w:val="002F78B7"/>
    <w:rsid w:val="002F7924"/>
    <w:rsid w:val="002F7D95"/>
    <w:rsid w:val="0030170E"/>
    <w:rsid w:val="0030274B"/>
    <w:rsid w:val="00302B4E"/>
    <w:rsid w:val="0030367F"/>
    <w:rsid w:val="00306707"/>
    <w:rsid w:val="00306930"/>
    <w:rsid w:val="0030716D"/>
    <w:rsid w:val="0030794E"/>
    <w:rsid w:val="00311FE8"/>
    <w:rsid w:val="0031212D"/>
    <w:rsid w:val="00312425"/>
    <w:rsid w:val="003148B7"/>
    <w:rsid w:val="003152B2"/>
    <w:rsid w:val="00316913"/>
    <w:rsid w:val="00317B6F"/>
    <w:rsid w:val="00320B6D"/>
    <w:rsid w:val="00322235"/>
    <w:rsid w:val="00322A5C"/>
    <w:rsid w:val="00323380"/>
    <w:rsid w:val="003234D2"/>
    <w:rsid w:val="00323A4C"/>
    <w:rsid w:val="003250F6"/>
    <w:rsid w:val="0032515E"/>
    <w:rsid w:val="003252B0"/>
    <w:rsid w:val="003258E9"/>
    <w:rsid w:val="00327319"/>
    <w:rsid w:val="003273A4"/>
    <w:rsid w:val="0033008B"/>
    <w:rsid w:val="003327CA"/>
    <w:rsid w:val="00333F7A"/>
    <w:rsid w:val="0033561B"/>
    <w:rsid w:val="00335857"/>
    <w:rsid w:val="00336AEE"/>
    <w:rsid w:val="00337DA5"/>
    <w:rsid w:val="00337E70"/>
    <w:rsid w:val="0034008B"/>
    <w:rsid w:val="00340200"/>
    <w:rsid w:val="00340559"/>
    <w:rsid w:val="00340D9E"/>
    <w:rsid w:val="00341644"/>
    <w:rsid w:val="00341779"/>
    <w:rsid w:val="00341B54"/>
    <w:rsid w:val="003420CD"/>
    <w:rsid w:val="0034259C"/>
    <w:rsid w:val="00343379"/>
    <w:rsid w:val="003440DF"/>
    <w:rsid w:val="00345CB7"/>
    <w:rsid w:val="003472D7"/>
    <w:rsid w:val="0035081F"/>
    <w:rsid w:val="00350F7D"/>
    <w:rsid w:val="0035242E"/>
    <w:rsid w:val="00352E54"/>
    <w:rsid w:val="00355D44"/>
    <w:rsid w:val="00355DE0"/>
    <w:rsid w:val="003603C3"/>
    <w:rsid w:val="003612DC"/>
    <w:rsid w:val="00362948"/>
    <w:rsid w:val="00363E69"/>
    <w:rsid w:val="003650F1"/>
    <w:rsid w:val="0036672C"/>
    <w:rsid w:val="00370F8C"/>
    <w:rsid w:val="00372050"/>
    <w:rsid w:val="0037220D"/>
    <w:rsid w:val="0037699A"/>
    <w:rsid w:val="003769EF"/>
    <w:rsid w:val="0037755F"/>
    <w:rsid w:val="0038325C"/>
    <w:rsid w:val="00383374"/>
    <w:rsid w:val="003835FF"/>
    <w:rsid w:val="00384779"/>
    <w:rsid w:val="00387C16"/>
    <w:rsid w:val="00392A47"/>
    <w:rsid w:val="00392B88"/>
    <w:rsid w:val="00393C0A"/>
    <w:rsid w:val="00393D53"/>
    <w:rsid w:val="003966B5"/>
    <w:rsid w:val="00396D6E"/>
    <w:rsid w:val="00397397"/>
    <w:rsid w:val="00397A29"/>
    <w:rsid w:val="003A1964"/>
    <w:rsid w:val="003A1F33"/>
    <w:rsid w:val="003A454F"/>
    <w:rsid w:val="003A5134"/>
    <w:rsid w:val="003A51C1"/>
    <w:rsid w:val="003A57E9"/>
    <w:rsid w:val="003A67C6"/>
    <w:rsid w:val="003A7239"/>
    <w:rsid w:val="003A7AAE"/>
    <w:rsid w:val="003A7E7C"/>
    <w:rsid w:val="003B0EF4"/>
    <w:rsid w:val="003B16F8"/>
    <w:rsid w:val="003B2272"/>
    <w:rsid w:val="003B28BA"/>
    <w:rsid w:val="003B3175"/>
    <w:rsid w:val="003B33E7"/>
    <w:rsid w:val="003B354E"/>
    <w:rsid w:val="003B51CF"/>
    <w:rsid w:val="003B5984"/>
    <w:rsid w:val="003C0D7C"/>
    <w:rsid w:val="003C0FA7"/>
    <w:rsid w:val="003C12F2"/>
    <w:rsid w:val="003C2DA3"/>
    <w:rsid w:val="003C3FE7"/>
    <w:rsid w:val="003C4EB1"/>
    <w:rsid w:val="003C6295"/>
    <w:rsid w:val="003C6BE7"/>
    <w:rsid w:val="003C7257"/>
    <w:rsid w:val="003C7392"/>
    <w:rsid w:val="003C769B"/>
    <w:rsid w:val="003D048B"/>
    <w:rsid w:val="003D085E"/>
    <w:rsid w:val="003D0A18"/>
    <w:rsid w:val="003D17EC"/>
    <w:rsid w:val="003D1BD8"/>
    <w:rsid w:val="003D1C6A"/>
    <w:rsid w:val="003D2CBA"/>
    <w:rsid w:val="003D3042"/>
    <w:rsid w:val="003D5845"/>
    <w:rsid w:val="003D6D61"/>
    <w:rsid w:val="003E0C3D"/>
    <w:rsid w:val="003E0C76"/>
    <w:rsid w:val="003E2F65"/>
    <w:rsid w:val="003E4A92"/>
    <w:rsid w:val="003E5E3E"/>
    <w:rsid w:val="003E6AAB"/>
    <w:rsid w:val="003E6F8B"/>
    <w:rsid w:val="003E7A34"/>
    <w:rsid w:val="003F0309"/>
    <w:rsid w:val="003F27E1"/>
    <w:rsid w:val="003F37ED"/>
    <w:rsid w:val="003F3B62"/>
    <w:rsid w:val="003F3D47"/>
    <w:rsid w:val="003F466F"/>
    <w:rsid w:val="003F59CA"/>
    <w:rsid w:val="003F5C41"/>
    <w:rsid w:val="003F6892"/>
    <w:rsid w:val="003F7FE5"/>
    <w:rsid w:val="00401899"/>
    <w:rsid w:val="00401E12"/>
    <w:rsid w:val="004041CD"/>
    <w:rsid w:val="00406174"/>
    <w:rsid w:val="0040741E"/>
    <w:rsid w:val="00407E57"/>
    <w:rsid w:val="00410903"/>
    <w:rsid w:val="00410EBF"/>
    <w:rsid w:val="0041192D"/>
    <w:rsid w:val="00412904"/>
    <w:rsid w:val="00412B00"/>
    <w:rsid w:val="00415659"/>
    <w:rsid w:val="00420847"/>
    <w:rsid w:val="00420DF9"/>
    <w:rsid w:val="004228DF"/>
    <w:rsid w:val="00422E23"/>
    <w:rsid w:val="00423282"/>
    <w:rsid w:val="004237BF"/>
    <w:rsid w:val="0042573B"/>
    <w:rsid w:val="00425884"/>
    <w:rsid w:val="00426319"/>
    <w:rsid w:val="00427060"/>
    <w:rsid w:val="00427CA8"/>
    <w:rsid w:val="00432815"/>
    <w:rsid w:val="0043320B"/>
    <w:rsid w:val="004337F7"/>
    <w:rsid w:val="00433BA7"/>
    <w:rsid w:val="00434CB3"/>
    <w:rsid w:val="00435CB0"/>
    <w:rsid w:val="00436FB0"/>
    <w:rsid w:val="00437823"/>
    <w:rsid w:val="004414DD"/>
    <w:rsid w:val="00441C37"/>
    <w:rsid w:val="00442027"/>
    <w:rsid w:val="0044218D"/>
    <w:rsid w:val="00442F69"/>
    <w:rsid w:val="0044454D"/>
    <w:rsid w:val="00444561"/>
    <w:rsid w:val="00445504"/>
    <w:rsid w:val="00447191"/>
    <w:rsid w:val="00450632"/>
    <w:rsid w:val="00450C79"/>
    <w:rsid w:val="00450D7B"/>
    <w:rsid w:val="004522DD"/>
    <w:rsid w:val="00456369"/>
    <w:rsid w:val="00456712"/>
    <w:rsid w:val="00456DBF"/>
    <w:rsid w:val="00456E9A"/>
    <w:rsid w:val="00456EC7"/>
    <w:rsid w:val="00460556"/>
    <w:rsid w:val="00460E61"/>
    <w:rsid w:val="00462C9A"/>
    <w:rsid w:val="00462D1E"/>
    <w:rsid w:val="00463844"/>
    <w:rsid w:val="00464F05"/>
    <w:rsid w:val="00465A8E"/>
    <w:rsid w:val="004713DF"/>
    <w:rsid w:val="00471A5F"/>
    <w:rsid w:val="00474BF5"/>
    <w:rsid w:val="0047568D"/>
    <w:rsid w:val="00480B00"/>
    <w:rsid w:val="00481322"/>
    <w:rsid w:val="00482CD3"/>
    <w:rsid w:val="00482EE8"/>
    <w:rsid w:val="0048478D"/>
    <w:rsid w:val="00484807"/>
    <w:rsid w:val="0048798A"/>
    <w:rsid w:val="00487D0B"/>
    <w:rsid w:val="0049157F"/>
    <w:rsid w:val="004915E5"/>
    <w:rsid w:val="00491C5C"/>
    <w:rsid w:val="00495D08"/>
    <w:rsid w:val="00496412"/>
    <w:rsid w:val="00496DCE"/>
    <w:rsid w:val="004A03EB"/>
    <w:rsid w:val="004A0A80"/>
    <w:rsid w:val="004A119A"/>
    <w:rsid w:val="004A15F3"/>
    <w:rsid w:val="004A2C93"/>
    <w:rsid w:val="004A322D"/>
    <w:rsid w:val="004A3552"/>
    <w:rsid w:val="004A36AC"/>
    <w:rsid w:val="004A3F7F"/>
    <w:rsid w:val="004A4216"/>
    <w:rsid w:val="004A5841"/>
    <w:rsid w:val="004A686B"/>
    <w:rsid w:val="004B0C38"/>
    <w:rsid w:val="004B12BD"/>
    <w:rsid w:val="004B37C8"/>
    <w:rsid w:val="004B5572"/>
    <w:rsid w:val="004B5FA7"/>
    <w:rsid w:val="004B65C5"/>
    <w:rsid w:val="004B676E"/>
    <w:rsid w:val="004C0145"/>
    <w:rsid w:val="004C12BC"/>
    <w:rsid w:val="004C1681"/>
    <w:rsid w:val="004C19F9"/>
    <w:rsid w:val="004C2191"/>
    <w:rsid w:val="004C2B1A"/>
    <w:rsid w:val="004C2FBC"/>
    <w:rsid w:val="004C3577"/>
    <w:rsid w:val="004C3D15"/>
    <w:rsid w:val="004C490E"/>
    <w:rsid w:val="004C56B8"/>
    <w:rsid w:val="004C7222"/>
    <w:rsid w:val="004D0556"/>
    <w:rsid w:val="004D17CA"/>
    <w:rsid w:val="004D2991"/>
    <w:rsid w:val="004D34F9"/>
    <w:rsid w:val="004D76D0"/>
    <w:rsid w:val="004E271D"/>
    <w:rsid w:val="004E31FA"/>
    <w:rsid w:val="004E4CC0"/>
    <w:rsid w:val="004E73FA"/>
    <w:rsid w:val="004F0AD4"/>
    <w:rsid w:val="004F1F2B"/>
    <w:rsid w:val="004F2A9D"/>
    <w:rsid w:val="004F39AF"/>
    <w:rsid w:val="005010AB"/>
    <w:rsid w:val="005013C4"/>
    <w:rsid w:val="00501FF5"/>
    <w:rsid w:val="0050203E"/>
    <w:rsid w:val="00502653"/>
    <w:rsid w:val="00503477"/>
    <w:rsid w:val="0050398F"/>
    <w:rsid w:val="005040A8"/>
    <w:rsid w:val="00505C90"/>
    <w:rsid w:val="00505DE9"/>
    <w:rsid w:val="005066A6"/>
    <w:rsid w:val="00506D9A"/>
    <w:rsid w:val="005074F4"/>
    <w:rsid w:val="00510AC7"/>
    <w:rsid w:val="005117C2"/>
    <w:rsid w:val="00511E23"/>
    <w:rsid w:val="00512CF6"/>
    <w:rsid w:val="00513FC4"/>
    <w:rsid w:val="00523392"/>
    <w:rsid w:val="00523C6A"/>
    <w:rsid w:val="0052418A"/>
    <w:rsid w:val="00524A29"/>
    <w:rsid w:val="00524B02"/>
    <w:rsid w:val="00525D16"/>
    <w:rsid w:val="00526413"/>
    <w:rsid w:val="00526653"/>
    <w:rsid w:val="00526A63"/>
    <w:rsid w:val="00526ABA"/>
    <w:rsid w:val="00526B93"/>
    <w:rsid w:val="00526C2C"/>
    <w:rsid w:val="00526DAA"/>
    <w:rsid w:val="0052708B"/>
    <w:rsid w:val="00527671"/>
    <w:rsid w:val="005305A1"/>
    <w:rsid w:val="00531008"/>
    <w:rsid w:val="005317A8"/>
    <w:rsid w:val="00533911"/>
    <w:rsid w:val="00534381"/>
    <w:rsid w:val="0053626C"/>
    <w:rsid w:val="00536745"/>
    <w:rsid w:val="00537B51"/>
    <w:rsid w:val="0054288F"/>
    <w:rsid w:val="00545D6E"/>
    <w:rsid w:val="00546B74"/>
    <w:rsid w:val="005474C0"/>
    <w:rsid w:val="00547862"/>
    <w:rsid w:val="00551940"/>
    <w:rsid w:val="005520AA"/>
    <w:rsid w:val="005525F3"/>
    <w:rsid w:val="005534E2"/>
    <w:rsid w:val="00555A7C"/>
    <w:rsid w:val="00555DA8"/>
    <w:rsid w:val="00556440"/>
    <w:rsid w:val="00556466"/>
    <w:rsid w:val="005572E8"/>
    <w:rsid w:val="00557650"/>
    <w:rsid w:val="00560003"/>
    <w:rsid w:val="00561DCA"/>
    <w:rsid w:val="005633FC"/>
    <w:rsid w:val="00563DDC"/>
    <w:rsid w:val="0056407E"/>
    <w:rsid w:val="00564495"/>
    <w:rsid w:val="0056677A"/>
    <w:rsid w:val="00566DD3"/>
    <w:rsid w:val="00566F45"/>
    <w:rsid w:val="0056708E"/>
    <w:rsid w:val="005677C7"/>
    <w:rsid w:val="00570BC2"/>
    <w:rsid w:val="005745DD"/>
    <w:rsid w:val="00576202"/>
    <w:rsid w:val="00576DAD"/>
    <w:rsid w:val="005771C0"/>
    <w:rsid w:val="005809B6"/>
    <w:rsid w:val="00580FE4"/>
    <w:rsid w:val="00582108"/>
    <w:rsid w:val="005841CB"/>
    <w:rsid w:val="00585AA4"/>
    <w:rsid w:val="005902F5"/>
    <w:rsid w:val="005908C6"/>
    <w:rsid w:val="00592C8E"/>
    <w:rsid w:val="00594488"/>
    <w:rsid w:val="00594897"/>
    <w:rsid w:val="005956A0"/>
    <w:rsid w:val="00595D80"/>
    <w:rsid w:val="005964CD"/>
    <w:rsid w:val="00597572"/>
    <w:rsid w:val="00597B24"/>
    <w:rsid w:val="00597F01"/>
    <w:rsid w:val="005A03C8"/>
    <w:rsid w:val="005A22F2"/>
    <w:rsid w:val="005A34AC"/>
    <w:rsid w:val="005A3929"/>
    <w:rsid w:val="005A4295"/>
    <w:rsid w:val="005A535B"/>
    <w:rsid w:val="005A579D"/>
    <w:rsid w:val="005A59AB"/>
    <w:rsid w:val="005A6EE5"/>
    <w:rsid w:val="005B0820"/>
    <w:rsid w:val="005B126B"/>
    <w:rsid w:val="005B3385"/>
    <w:rsid w:val="005B3534"/>
    <w:rsid w:val="005B43B9"/>
    <w:rsid w:val="005B4CA2"/>
    <w:rsid w:val="005B54EE"/>
    <w:rsid w:val="005B5EEB"/>
    <w:rsid w:val="005C19BC"/>
    <w:rsid w:val="005C206D"/>
    <w:rsid w:val="005C2AFE"/>
    <w:rsid w:val="005C3ABA"/>
    <w:rsid w:val="005C465D"/>
    <w:rsid w:val="005C55D6"/>
    <w:rsid w:val="005C5AE3"/>
    <w:rsid w:val="005D013E"/>
    <w:rsid w:val="005D1A90"/>
    <w:rsid w:val="005D2029"/>
    <w:rsid w:val="005D31F9"/>
    <w:rsid w:val="005D4BF9"/>
    <w:rsid w:val="005D50B3"/>
    <w:rsid w:val="005D5162"/>
    <w:rsid w:val="005D5924"/>
    <w:rsid w:val="005D59F9"/>
    <w:rsid w:val="005D5D7D"/>
    <w:rsid w:val="005D5F06"/>
    <w:rsid w:val="005D7DF7"/>
    <w:rsid w:val="005E01D3"/>
    <w:rsid w:val="005E2458"/>
    <w:rsid w:val="005E2665"/>
    <w:rsid w:val="005E29FD"/>
    <w:rsid w:val="005E3547"/>
    <w:rsid w:val="005E394F"/>
    <w:rsid w:val="005E41B4"/>
    <w:rsid w:val="005E539E"/>
    <w:rsid w:val="005F0756"/>
    <w:rsid w:val="005F102F"/>
    <w:rsid w:val="005F1B10"/>
    <w:rsid w:val="005F471D"/>
    <w:rsid w:val="005F670D"/>
    <w:rsid w:val="005F68DB"/>
    <w:rsid w:val="005F714D"/>
    <w:rsid w:val="005F797D"/>
    <w:rsid w:val="00600339"/>
    <w:rsid w:val="00602F1D"/>
    <w:rsid w:val="0060413A"/>
    <w:rsid w:val="00604694"/>
    <w:rsid w:val="006119D6"/>
    <w:rsid w:val="00611B97"/>
    <w:rsid w:val="006126C7"/>
    <w:rsid w:val="006127B5"/>
    <w:rsid w:val="00613408"/>
    <w:rsid w:val="00613F2D"/>
    <w:rsid w:val="00614033"/>
    <w:rsid w:val="0061435F"/>
    <w:rsid w:val="00614CA0"/>
    <w:rsid w:val="00617840"/>
    <w:rsid w:val="0061785C"/>
    <w:rsid w:val="006219B6"/>
    <w:rsid w:val="006220C8"/>
    <w:rsid w:val="00622EBF"/>
    <w:rsid w:val="00622F5D"/>
    <w:rsid w:val="00624178"/>
    <w:rsid w:val="00624E0B"/>
    <w:rsid w:val="00626966"/>
    <w:rsid w:val="0063195E"/>
    <w:rsid w:val="00632211"/>
    <w:rsid w:val="00632915"/>
    <w:rsid w:val="006332FA"/>
    <w:rsid w:val="0063456D"/>
    <w:rsid w:val="0063461E"/>
    <w:rsid w:val="006346DA"/>
    <w:rsid w:val="00636D04"/>
    <w:rsid w:val="00637F64"/>
    <w:rsid w:val="006406CE"/>
    <w:rsid w:val="00641146"/>
    <w:rsid w:val="00642137"/>
    <w:rsid w:val="00642695"/>
    <w:rsid w:val="00643166"/>
    <w:rsid w:val="0064453A"/>
    <w:rsid w:val="00644F67"/>
    <w:rsid w:val="00645069"/>
    <w:rsid w:val="006456A7"/>
    <w:rsid w:val="00645E12"/>
    <w:rsid w:val="0064659B"/>
    <w:rsid w:val="0064696A"/>
    <w:rsid w:val="0065207E"/>
    <w:rsid w:val="00653BDF"/>
    <w:rsid w:val="00653E80"/>
    <w:rsid w:val="0065413A"/>
    <w:rsid w:val="00654E96"/>
    <w:rsid w:val="00655AB7"/>
    <w:rsid w:val="00657596"/>
    <w:rsid w:val="00657645"/>
    <w:rsid w:val="00660C94"/>
    <w:rsid w:val="00660F62"/>
    <w:rsid w:val="00661128"/>
    <w:rsid w:val="006627FF"/>
    <w:rsid w:val="006632EB"/>
    <w:rsid w:val="00663C48"/>
    <w:rsid w:val="00663CAA"/>
    <w:rsid w:val="00664C1D"/>
    <w:rsid w:val="00666D9C"/>
    <w:rsid w:val="00667FBE"/>
    <w:rsid w:val="00670BFE"/>
    <w:rsid w:val="006723BF"/>
    <w:rsid w:val="00672584"/>
    <w:rsid w:val="0067275A"/>
    <w:rsid w:val="00672D21"/>
    <w:rsid w:val="00672D41"/>
    <w:rsid w:val="006738FB"/>
    <w:rsid w:val="00673AA4"/>
    <w:rsid w:val="00674A6D"/>
    <w:rsid w:val="00674CE2"/>
    <w:rsid w:val="00675D50"/>
    <w:rsid w:val="0067687F"/>
    <w:rsid w:val="006802D8"/>
    <w:rsid w:val="006809D8"/>
    <w:rsid w:val="00680EDA"/>
    <w:rsid w:val="006818DB"/>
    <w:rsid w:val="00681AA7"/>
    <w:rsid w:val="00682BCF"/>
    <w:rsid w:val="006835D5"/>
    <w:rsid w:val="00684A39"/>
    <w:rsid w:val="0068596D"/>
    <w:rsid w:val="00686187"/>
    <w:rsid w:val="00690E57"/>
    <w:rsid w:val="0069245A"/>
    <w:rsid w:val="006926C2"/>
    <w:rsid w:val="00692F6D"/>
    <w:rsid w:val="00693397"/>
    <w:rsid w:val="00693488"/>
    <w:rsid w:val="00693BB3"/>
    <w:rsid w:val="00693D5B"/>
    <w:rsid w:val="0069491A"/>
    <w:rsid w:val="0069735C"/>
    <w:rsid w:val="00697D88"/>
    <w:rsid w:val="006A0A22"/>
    <w:rsid w:val="006A148E"/>
    <w:rsid w:val="006A26A4"/>
    <w:rsid w:val="006A28F8"/>
    <w:rsid w:val="006A4227"/>
    <w:rsid w:val="006A6137"/>
    <w:rsid w:val="006A67F7"/>
    <w:rsid w:val="006A6885"/>
    <w:rsid w:val="006A6D00"/>
    <w:rsid w:val="006A7F0E"/>
    <w:rsid w:val="006B0DA0"/>
    <w:rsid w:val="006B13A4"/>
    <w:rsid w:val="006B1777"/>
    <w:rsid w:val="006B1BBC"/>
    <w:rsid w:val="006B2271"/>
    <w:rsid w:val="006B2460"/>
    <w:rsid w:val="006B4035"/>
    <w:rsid w:val="006B62B8"/>
    <w:rsid w:val="006B7732"/>
    <w:rsid w:val="006C087D"/>
    <w:rsid w:val="006C28BF"/>
    <w:rsid w:val="006C2EBE"/>
    <w:rsid w:val="006C41E4"/>
    <w:rsid w:val="006C4655"/>
    <w:rsid w:val="006C57D8"/>
    <w:rsid w:val="006C6A55"/>
    <w:rsid w:val="006C730D"/>
    <w:rsid w:val="006D0F64"/>
    <w:rsid w:val="006D0F94"/>
    <w:rsid w:val="006D1014"/>
    <w:rsid w:val="006D172C"/>
    <w:rsid w:val="006D3271"/>
    <w:rsid w:val="006D3D36"/>
    <w:rsid w:val="006D45B5"/>
    <w:rsid w:val="006D51D6"/>
    <w:rsid w:val="006D5879"/>
    <w:rsid w:val="006D5EE6"/>
    <w:rsid w:val="006D76FC"/>
    <w:rsid w:val="006D7CE0"/>
    <w:rsid w:val="006E0E25"/>
    <w:rsid w:val="006E36BD"/>
    <w:rsid w:val="006E637E"/>
    <w:rsid w:val="006E77E3"/>
    <w:rsid w:val="006F1D38"/>
    <w:rsid w:val="006F2630"/>
    <w:rsid w:val="006F26B6"/>
    <w:rsid w:val="006F34DE"/>
    <w:rsid w:val="006F4DA6"/>
    <w:rsid w:val="006F65D1"/>
    <w:rsid w:val="006F7969"/>
    <w:rsid w:val="0070086C"/>
    <w:rsid w:val="00703A69"/>
    <w:rsid w:val="007041E7"/>
    <w:rsid w:val="0070634E"/>
    <w:rsid w:val="0070657C"/>
    <w:rsid w:val="00710519"/>
    <w:rsid w:val="00712B7C"/>
    <w:rsid w:val="007131C0"/>
    <w:rsid w:val="007142F4"/>
    <w:rsid w:val="0071440A"/>
    <w:rsid w:val="0071649C"/>
    <w:rsid w:val="007172B4"/>
    <w:rsid w:val="007173E9"/>
    <w:rsid w:val="00717ADD"/>
    <w:rsid w:val="00721963"/>
    <w:rsid w:val="00722D49"/>
    <w:rsid w:val="00723B51"/>
    <w:rsid w:val="007251E0"/>
    <w:rsid w:val="00725D48"/>
    <w:rsid w:val="007261A8"/>
    <w:rsid w:val="00726CA8"/>
    <w:rsid w:val="00726E72"/>
    <w:rsid w:val="00732561"/>
    <w:rsid w:val="007326DA"/>
    <w:rsid w:val="00734A9E"/>
    <w:rsid w:val="00735F08"/>
    <w:rsid w:val="0073767B"/>
    <w:rsid w:val="00737DB8"/>
    <w:rsid w:val="00740084"/>
    <w:rsid w:val="0074215E"/>
    <w:rsid w:val="007452BD"/>
    <w:rsid w:val="0074628A"/>
    <w:rsid w:val="007462BB"/>
    <w:rsid w:val="007471EF"/>
    <w:rsid w:val="007475EF"/>
    <w:rsid w:val="00747E3B"/>
    <w:rsid w:val="00751917"/>
    <w:rsid w:val="007519C0"/>
    <w:rsid w:val="00751C20"/>
    <w:rsid w:val="007532E3"/>
    <w:rsid w:val="00753514"/>
    <w:rsid w:val="00753527"/>
    <w:rsid w:val="00753E6F"/>
    <w:rsid w:val="00760369"/>
    <w:rsid w:val="00760BAD"/>
    <w:rsid w:val="00760EDE"/>
    <w:rsid w:val="0076142F"/>
    <w:rsid w:val="007616AB"/>
    <w:rsid w:val="007627AF"/>
    <w:rsid w:val="00762B2D"/>
    <w:rsid w:val="00764B8D"/>
    <w:rsid w:val="00764D00"/>
    <w:rsid w:val="00764E72"/>
    <w:rsid w:val="00765AB2"/>
    <w:rsid w:val="0076675C"/>
    <w:rsid w:val="0076703F"/>
    <w:rsid w:val="007674CD"/>
    <w:rsid w:val="00770813"/>
    <w:rsid w:val="00770D6E"/>
    <w:rsid w:val="00772129"/>
    <w:rsid w:val="0077435E"/>
    <w:rsid w:val="007756D7"/>
    <w:rsid w:val="00775905"/>
    <w:rsid w:val="00777B72"/>
    <w:rsid w:val="00780356"/>
    <w:rsid w:val="007806CB"/>
    <w:rsid w:val="00781F1E"/>
    <w:rsid w:val="00782AF9"/>
    <w:rsid w:val="00782CDC"/>
    <w:rsid w:val="0078306E"/>
    <w:rsid w:val="007839EA"/>
    <w:rsid w:val="00784F9B"/>
    <w:rsid w:val="00785817"/>
    <w:rsid w:val="007859B1"/>
    <w:rsid w:val="00785BD7"/>
    <w:rsid w:val="007864D8"/>
    <w:rsid w:val="00786FFE"/>
    <w:rsid w:val="00795510"/>
    <w:rsid w:val="00796486"/>
    <w:rsid w:val="00796C01"/>
    <w:rsid w:val="007974B7"/>
    <w:rsid w:val="007A2C8D"/>
    <w:rsid w:val="007A4004"/>
    <w:rsid w:val="007A601E"/>
    <w:rsid w:val="007B1CC2"/>
    <w:rsid w:val="007B1F6B"/>
    <w:rsid w:val="007B2324"/>
    <w:rsid w:val="007B29C3"/>
    <w:rsid w:val="007B3010"/>
    <w:rsid w:val="007B328C"/>
    <w:rsid w:val="007B4456"/>
    <w:rsid w:val="007B68C7"/>
    <w:rsid w:val="007B6B2F"/>
    <w:rsid w:val="007C00FE"/>
    <w:rsid w:val="007C0DEA"/>
    <w:rsid w:val="007C1447"/>
    <w:rsid w:val="007C2222"/>
    <w:rsid w:val="007C30E4"/>
    <w:rsid w:val="007C3A1B"/>
    <w:rsid w:val="007C3C42"/>
    <w:rsid w:val="007C692A"/>
    <w:rsid w:val="007C6C06"/>
    <w:rsid w:val="007C75E7"/>
    <w:rsid w:val="007C7782"/>
    <w:rsid w:val="007D14DC"/>
    <w:rsid w:val="007D15AF"/>
    <w:rsid w:val="007D46BD"/>
    <w:rsid w:val="007D6276"/>
    <w:rsid w:val="007D6DD5"/>
    <w:rsid w:val="007E0964"/>
    <w:rsid w:val="007E2937"/>
    <w:rsid w:val="007E5AFB"/>
    <w:rsid w:val="007E68C8"/>
    <w:rsid w:val="007E69BE"/>
    <w:rsid w:val="007E764F"/>
    <w:rsid w:val="007F1D6E"/>
    <w:rsid w:val="007F6259"/>
    <w:rsid w:val="007F628C"/>
    <w:rsid w:val="007F7267"/>
    <w:rsid w:val="007F7C84"/>
    <w:rsid w:val="00803252"/>
    <w:rsid w:val="0080393E"/>
    <w:rsid w:val="00803978"/>
    <w:rsid w:val="00804355"/>
    <w:rsid w:val="00805662"/>
    <w:rsid w:val="00805EB8"/>
    <w:rsid w:val="008071C7"/>
    <w:rsid w:val="008117FF"/>
    <w:rsid w:val="00811A14"/>
    <w:rsid w:val="00812656"/>
    <w:rsid w:val="00813EED"/>
    <w:rsid w:val="00814694"/>
    <w:rsid w:val="00814740"/>
    <w:rsid w:val="00814A28"/>
    <w:rsid w:val="0081581A"/>
    <w:rsid w:val="00816553"/>
    <w:rsid w:val="0081754C"/>
    <w:rsid w:val="00817F71"/>
    <w:rsid w:val="008200E3"/>
    <w:rsid w:val="0082077D"/>
    <w:rsid w:val="00820A28"/>
    <w:rsid w:val="00821E7B"/>
    <w:rsid w:val="00822BBA"/>
    <w:rsid w:val="00823F61"/>
    <w:rsid w:val="0082447C"/>
    <w:rsid w:val="008244AD"/>
    <w:rsid w:val="00824593"/>
    <w:rsid w:val="00825149"/>
    <w:rsid w:val="00825800"/>
    <w:rsid w:val="00826212"/>
    <w:rsid w:val="00826237"/>
    <w:rsid w:val="00826F9E"/>
    <w:rsid w:val="00830584"/>
    <w:rsid w:val="00830E28"/>
    <w:rsid w:val="008320BF"/>
    <w:rsid w:val="008322F5"/>
    <w:rsid w:val="00833C9E"/>
    <w:rsid w:val="00833F0B"/>
    <w:rsid w:val="0083586C"/>
    <w:rsid w:val="008400BC"/>
    <w:rsid w:val="00840A11"/>
    <w:rsid w:val="00840BED"/>
    <w:rsid w:val="00840F9F"/>
    <w:rsid w:val="008421CD"/>
    <w:rsid w:val="008425DD"/>
    <w:rsid w:val="0084388E"/>
    <w:rsid w:val="008448F5"/>
    <w:rsid w:val="0084572F"/>
    <w:rsid w:val="00845831"/>
    <w:rsid w:val="00847C5D"/>
    <w:rsid w:val="00851886"/>
    <w:rsid w:val="00853216"/>
    <w:rsid w:val="008532DF"/>
    <w:rsid w:val="008540B8"/>
    <w:rsid w:val="00856B28"/>
    <w:rsid w:val="00857E1E"/>
    <w:rsid w:val="0086210B"/>
    <w:rsid w:val="008626B5"/>
    <w:rsid w:val="008631B6"/>
    <w:rsid w:val="0086366A"/>
    <w:rsid w:val="00864E50"/>
    <w:rsid w:val="00870030"/>
    <w:rsid w:val="00873733"/>
    <w:rsid w:val="00874955"/>
    <w:rsid w:val="00874F45"/>
    <w:rsid w:val="00875844"/>
    <w:rsid w:val="00876355"/>
    <w:rsid w:val="0087640A"/>
    <w:rsid w:val="00876581"/>
    <w:rsid w:val="00876A2A"/>
    <w:rsid w:val="0087735E"/>
    <w:rsid w:val="00880B79"/>
    <w:rsid w:val="00880C8C"/>
    <w:rsid w:val="00883844"/>
    <w:rsid w:val="008858BD"/>
    <w:rsid w:val="00886FED"/>
    <w:rsid w:val="0089147A"/>
    <w:rsid w:val="008914C5"/>
    <w:rsid w:val="00892D7A"/>
    <w:rsid w:val="00894278"/>
    <w:rsid w:val="00897A3B"/>
    <w:rsid w:val="00897A93"/>
    <w:rsid w:val="008A0E1C"/>
    <w:rsid w:val="008A1684"/>
    <w:rsid w:val="008A1BAC"/>
    <w:rsid w:val="008A4C27"/>
    <w:rsid w:val="008A6F6F"/>
    <w:rsid w:val="008B10C2"/>
    <w:rsid w:val="008B15D8"/>
    <w:rsid w:val="008B18E1"/>
    <w:rsid w:val="008B2C5C"/>
    <w:rsid w:val="008B67A2"/>
    <w:rsid w:val="008B73DA"/>
    <w:rsid w:val="008C172A"/>
    <w:rsid w:val="008C22D4"/>
    <w:rsid w:val="008C737E"/>
    <w:rsid w:val="008D0925"/>
    <w:rsid w:val="008D23A4"/>
    <w:rsid w:val="008D2910"/>
    <w:rsid w:val="008D521D"/>
    <w:rsid w:val="008D5560"/>
    <w:rsid w:val="008D57C9"/>
    <w:rsid w:val="008D6074"/>
    <w:rsid w:val="008D659F"/>
    <w:rsid w:val="008D7378"/>
    <w:rsid w:val="008D7496"/>
    <w:rsid w:val="008D7FCC"/>
    <w:rsid w:val="008E06FF"/>
    <w:rsid w:val="008E0D21"/>
    <w:rsid w:val="008E17C9"/>
    <w:rsid w:val="008E25AC"/>
    <w:rsid w:val="008E2720"/>
    <w:rsid w:val="008E2F46"/>
    <w:rsid w:val="008E3B37"/>
    <w:rsid w:val="008E4786"/>
    <w:rsid w:val="008E553C"/>
    <w:rsid w:val="008E573C"/>
    <w:rsid w:val="008E5CD4"/>
    <w:rsid w:val="008E6454"/>
    <w:rsid w:val="008E711F"/>
    <w:rsid w:val="008F13A1"/>
    <w:rsid w:val="008F41C7"/>
    <w:rsid w:val="008F45AD"/>
    <w:rsid w:val="008F4683"/>
    <w:rsid w:val="00900444"/>
    <w:rsid w:val="00900945"/>
    <w:rsid w:val="00902395"/>
    <w:rsid w:val="009031EA"/>
    <w:rsid w:val="009039A0"/>
    <w:rsid w:val="00906153"/>
    <w:rsid w:val="00906BA8"/>
    <w:rsid w:val="009112B1"/>
    <w:rsid w:val="0091139F"/>
    <w:rsid w:val="00913575"/>
    <w:rsid w:val="00913ABB"/>
    <w:rsid w:val="00917E0A"/>
    <w:rsid w:val="00922DAA"/>
    <w:rsid w:val="00924142"/>
    <w:rsid w:val="00924573"/>
    <w:rsid w:val="00924718"/>
    <w:rsid w:val="0092476C"/>
    <w:rsid w:val="00925D91"/>
    <w:rsid w:val="00930E0C"/>
    <w:rsid w:val="00931529"/>
    <w:rsid w:val="00933992"/>
    <w:rsid w:val="00934336"/>
    <w:rsid w:val="00935835"/>
    <w:rsid w:val="00936EBF"/>
    <w:rsid w:val="00936FCD"/>
    <w:rsid w:val="0093737C"/>
    <w:rsid w:val="00937856"/>
    <w:rsid w:val="00937E44"/>
    <w:rsid w:val="00940C3A"/>
    <w:rsid w:val="00944DBC"/>
    <w:rsid w:val="00945EFF"/>
    <w:rsid w:val="0094616B"/>
    <w:rsid w:val="0094720F"/>
    <w:rsid w:val="0095032D"/>
    <w:rsid w:val="00952617"/>
    <w:rsid w:val="00952E2B"/>
    <w:rsid w:val="00955B31"/>
    <w:rsid w:val="00957109"/>
    <w:rsid w:val="00957393"/>
    <w:rsid w:val="00961F22"/>
    <w:rsid w:val="00962BE3"/>
    <w:rsid w:val="00965E8C"/>
    <w:rsid w:val="00967E6F"/>
    <w:rsid w:val="00971E1F"/>
    <w:rsid w:val="00972A13"/>
    <w:rsid w:val="0097383C"/>
    <w:rsid w:val="009755B9"/>
    <w:rsid w:val="0097590D"/>
    <w:rsid w:val="00975EBB"/>
    <w:rsid w:val="00977911"/>
    <w:rsid w:val="00980A03"/>
    <w:rsid w:val="00981168"/>
    <w:rsid w:val="0098333B"/>
    <w:rsid w:val="00983569"/>
    <w:rsid w:val="00983670"/>
    <w:rsid w:val="00983964"/>
    <w:rsid w:val="0098614F"/>
    <w:rsid w:val="009861EE"/>
    <w:rsid w:val="009861FE"/>
    <w:rsid w:val="00986B37"/>
    <w:rsid w:val="00986BBA"/>
    <w:rsid w:val="00986DAE"/>
    <w:rsid w:val="00986DF5"/>
    <w:rsid w:val="009876AD"/>
    <w:rsid w:val="00987815"/>
    <w:rsid w:val="009909AA"/>
    <w:rsid w:val="00991D31"/>
    <w:rsid w:val="009A014D"/>
    <w:rsid w:val="009A2B22"/>
    <w:rsid w:val="009A32F4"/>
    <w:rsid w:val="009A6FC1"/>
    <w:rsid w:val="009A738A"/>
    <w:rsid w:val="009A7A7B"/>
    <w:rsid w:val="009B185E"/>
    <w:rsid w:val="009B2195"/>
    <w:rsid w:val="009B292D"/>
    <w:rsid w:val="009B382E"/>
    <w:rsid w:val="009B4645"/>
    <w:rsid w:val="009B51EB"/>
    <w:rsid w:val="009B6632"/>
    <w:rsid w:val="009C2795"/>
    <w:rsid w:val="009C3C3C"/>
    <w:rsid w:val="009C4584"/>
    <w:rsid w:val="009C45CF"/>
    <w:rsid w:val="009C657B"/>
    <w:rsid w:val="009C7695"/>
    <w:rsid w:val="009C7A60"/>
    <w:rsid w:val="009D22ED"/>
    <w:rsid w:val="009D314A"/>
    <w:rsid w:val="009D4841"/>
    <w:rsid w:val="009D7D4C"/>
    <w:rsid w:val="009E0F1F"/>
    <w:rsid w:val="009E3ED8"/>
    <w:rsid w:val="009F0C9D"/>
    <w:rsid w:val="009F1785"/>
    <w:rsid w:val="009F18BC"/>
    <w:rsid w:val="009F1D4D"/>
    <w:rsid w:val="009F329E"/>
    <w:rsid w:val="009F32FE"/>
    <w:rsid w:val="009F3A7C"/>
    <w:rsid w:val="009F4EA8"/>
    <w:rsid w:val="009F50BF"/>
    <w:rsid w:val="009F5EEC"/>
    <w:rsid w:val="009F6E8C"/>
    <w:rsid w:val="009F6F3D"/>
    <w:rsid w:val="009F74EE"/>
    <w:rsid w:val="00A00F51"/>
    <w:rsid w:val="00A02F1C"/>
    <w:rsid w:val="00A03386"/>
    <w:rsid w:val="00A055D0"/>
    <w:rsid w:val="00A0674A"/>
    <w:rsid w:val="00A1087E"/>
    <w:rsid w:val="00A10A28"/>
    <w:rsid w:val="00A11016"/>
    <w:rsid w:val="00A13CCD"/>
    <w:rsid w:val="00A13DF3"/>
    <w:rsid w:val="00A1441F"/>
    <w:rsid w:val="00A144AE"/>
    <w:rsid w:val="00A157B6"/>
    <w:rsid w:val="00A1635D"/>
    <w:rsid w:val="00A17899"/>
    <w:rsid w:val="00A205A4"/>
    <w:rsid w:val="00A20BA0"/>
    <w:rsid w:val="00A23EDE"/>
    <w:rsid w:val="00A26704"/>
    <w:rsid w:val="00A26AB8"/>
    <w:rsid w:val="00A26C14"/>
    <w:rsid w:val="00A26C49"/>
    <w:rsid w:val="00A2758B"/>
    <w:rsid w:val="00A27C70"/>
    <w:rsid w:val="00A31A87"/>
    <w:rsid w:val="00A329B1"/>
    <w:rsid w:val="00A33133"/>
    <w:rsid w:val="00A332B5"/>
    <w:rsid w:val="00A33EBF"/>
    <w:rsid w:val="00A34A95"/>
    <w:rsid w:val="00A34B03"/>
    <w:rsid w:val="00A35132"/>
    <w:rsid w:val="00A358DE"/>
    <w:rsid w:val="00A36182"/>
    <w:rsid w:val="00A36691"/>
    <w:rsid w:val="00A40C01"/>
    <w:rsid w:val="00A41ACD"/>
    <w:rsid w:val="00A4201E"/>
    <w:rsid w:val="00A44404"/>
    <w:rsid w:val="00A4515A"/>
    <w:rsid w:val="00A459C5"/>
    <w:rsid w:val="00A4640E"/>
    <w:rsid w:val="00A473CF"/>
    <w:rsid w:val="00A4753B"/>
    <w:rsid w:val="00A505D5"/>
    <w:rsid w:val="00A51253"/>
    <w:rsid w:val="00A512C2"/>
    <w:rsid w:val="00A54E8F"/>
    <w:rsid w:val="00A55812"/>
    <w:rsid w:val="00A560F7"/>
    <w:rsid w:val="00A56384"/>
    <w:rsid w:val="00A56862"/>
    <w:rsid w:val="00A60507"/>
    <w:rsid w:val="00A62260"/>
    <w:rsid w:val="00A63835"/>
    <w:rsid w:val="00A64156"/>
    <w:rsid w:val="00A644E5"/>
    <w:rsid w:val="00A6453D"/>
    <w:rsid w:val="00A64DE2"/>
    <w:rsid w:val="00A70B37"/>
    <w:rsid w:val="00A70D2B"/>
    <w:rsid w:val="00A70FBC"/>
    <w:rsid w:val="00A724AF"/>
    <w:rsid w:val="00A742E3"/>
    <w:rsid w:val="00A758CE"/>
    <w:rsid w:val="00A76959"/>
    <w:rsid w:val="00A76C99"/>
    <w:rsid w:val="00A80249"/>
    <w:rsid w:val="00A80676"/>
    <w:rsid w:val="00A8124A"/>
    <w:rsid w:val="00A826FE"/>
    <w:rsid w:val="00A82F3D"/>
    <w:rsid w:val="00A83477"/>
    <w:rsid w:val="00A85125"/>
    <w:rsid w:val="00A86F6B"/>
    <w:rsid w:val="00A87B2E"/>
    <w:rsid w:val="00A91052"/>
    <w:rsid w:val="00A91BD7"/>
    <w:rsid w:val="00A92137"/>
    <w:rsid w:val="00A923A7"/>
    <w:rsid w:val="00A92AE1"/>
    <w:rsid w:val="00A92CE6"/>
    <w:rsid w:val="00A96C81"/>
    <w:rsid w:val="00A97570"/>
    <w:rsid w:val="00A975C1"/>
    <w:rsid w:val="00A97CA7"/>
    <w:rsid w:val="00AA1FE7"/>
    <w:rsid w:val="00AA31B3"/>
    <w:rsid w:val="00AA3B38"/>
    <w:rsid w:val="00AA419F"/>
    <w:rsid w:val="00AA46E7"/>
    <w:rsid w:val="00AA6A3A"/>
    <w:rsid w:val="00AB04DF"/>
    <w:rsid w:val="00AB0B17"/>
    <w:rsid w:val="00AB2437"/>
    <w:rsid w:val="00AB2D7F"/>
    <w:rsid w:val="00AB3570"/>
    <w:rsid w:val="00AB681E"/>
    <w:rsid w:val="00AB6A40"/>
    <w:rsid w:val="00AB701B"/>
    <w:rsid w:val="00AB770F"/>
    <w:rsid w:val="00AB77F9"/>
    <w:rsid w:val="00AC0398"/>
    <w:rsid w:val="00AC0546"/>
    <w:rsid w:val="00AC1005"/>
    <w:rsid w:val="00AC129A"/>
    <w:rsid w:val="00AC226D"/>
    <w:rsid w:val="00AC23AD"/>
    <w:rsid w:val="00AC2ECB"/>
    <w:rsid w:val="00AC361B"/>
    <w:rsid w:val="00AC430C"/>
    <w:rsid w:val="00AC4416"/>
    <w:rsid w:val="00AC4651"/>
    <w:rsid w:val="00AC5BE1"/>
    <w:rsid w:val="00AC61C8"/>
    <w:rsid w:val="00AC648C"/>
    <w:rsid w:val="00AC72EE"/>
    <w:rsid w:val="00AC79C0"/>
    <w:rsid w:val="00AD0707"/>
    <w:rsid w:val="00AD1295"/>
    <w:rsid w:val="00AD2078"/>
    <w:rsid w:val="00AD3F4D"/>
    <w:rsid w:val="00AD4013"/>
    <w:rsid w:val="00AD51E9"/>
    <w:rsid w:val="00AD529A"/>
    <w:rsid w:val="00AD60D9"/>
    <w:rsid w:val="00AD649B"/>
    <w:rsid w:val="00AD6883"/>
    <w:rsid w:val="00AD6977"/>
    <w:rsid w:val="00AD75A9"/>
    <w:rsid w:val="00AD7D52"/>
    <w:rsid w:val="00AE0B21"/>
    <w:rsid w:val="00AE24C0"/>
    <w:rsid w:val="00AE4CC4"/>
    <w:rsid w:val="00AE507F"/>
    <w:rsid w:val="00AE5EEE"/>
    <w:rsid w:val="00AE7111"/>
    <w:rsid w:val="00AF0064"/>
    <w:rsid w:val="00AF052B"/>
    <w:rsid w:val="00AF1C1F"/>
    <w:rsid w:val="00AF2193"/>
    <w:rsid w:val="00AF4A07"/>
    <w:rsid w:val="00AF4E28"/>
    <w:rsid w:val="00AF4F88"/>
    <w:rsid w:val="00AF648D"/>
    <w:rsid w:val="00AF721F"/>
    <w:rsid w:val="00AF7FDE"/>
    <w:rsid w:val="00B005FF"/>
    <w:rsid w:val="00B013FD"/>
    <w:rsid w:val="00B0194D"/>
    <w:rsid w:val="00B02224"/>
    <w:rsid w:val="00B02550"/>
    <w:rsid w:val="00B02B42"/>
    <w:rsid w:val="00B02BDE"/>
    <w:rsid w:val="00B0419C"/>
    <w:rsid w:val="00B04B46"/>
    <w:rsid w:val="00B067B8"/>
    <w:rsid w:val="00B1047D"/>
    <w:rsid w:val="00B10546"/>
    <w:rsid w:val="00B1077C"/>
    <w:rsid w:val="00B10E06"/>
    <w:rsid w:val="00B12A60"/>
    <w:rsid w:val="00B13927"/>
    <w:rsid w:val="00B15304"/>
    <w:rsid w:val="00B1706F"/>
    <w:rsid w:val="00B17A9F"/>
    <w:rsid w:val="00B20FCF"/>
    <w:rsid w:val="00B21EB9"/>
    <w:rsid w:val="00B22297"/>
    <w:rsid w:val="00B2271A"/>
    <w:rsid w:val="00B2395B"/>
    <w:rsid w:val="00B24169"/>
    <w:rsid w:val="00B241E1"/>
    <w:rsid w:val="00B25625"/>
    <w:rsid w:val="00B25880"/>
    <w:rsid w:val="00B26077"/>
    <w:rsid w:val="00B27A44"/>
    <w:rsid w:val="00B30203"/>
    <w:rsid w:val="00B3053A"/>
    <w:rsid w:val="00B30A6C"/>
    <w:rsid w:val="00B3155E"/>
    <w:rsid w:val="00B32388"/>
    <w:rsid w:val="00B3317A"/>
    <w:rsid w:val="00B35B72"/>
    <w:rsid w:val="00B365C5"/>
    <w:rsid w:val="00B40AE7"/>
    <w:rsid w:val="00B40C37"/>
    <w:rsid w:val="00B428DE"/>
    <w:rsid w:val="00B42BE4"/>
    <w:rsid w:val="00B42E08"/>
    <w:rsid w:val="00B43851"/>
    <w:rsid w:val="00B44FEC"/>
    <w:rsid w:val="00B45087"/>
    <w:rsid w:val="00B457C8"/>
    <w:rsid w:val="00B516D6"/>
    <w:rsid w:val="00B55D93"/>
    <w:rsid w:val="00B56062"/>
    <w:rsid w:val="00B600EC"/>
    <w:rsid w:val="00B615AB"/>
    <w:rsid w:val="00B61C16"/>
    <w:rsid w:val="00B63ACB"/>
    <w:rsid w:val="00B64194"/>
    <w:rsid w:val="00B65212"/>
    <w:rsid w:val="00B66202"/>
    <w:rsid w:val="00B70135"/>
    <w:rsid w:val="00B70228"/>
    <w:rsid w:val="00B71295"/>
    <w:rsid w:val="00B725F3"/>
    <w:rsid w:val="00B735FC"/>
    <w:rsid w:val="00B755FC"/>
    <w:rsid w:val="00B75B81"/>
    <w:rsid w:val="00B76C80"/>
    <w:rsid w:val="00B8090B"/>
    <w:rsid w:val="00B814B7"/>
    <w:rsid w:val="00B8168B"/>
    <w:rsid w:val="00B81B1E"/>
    <w:rsid w:val="00B8230A"/>
    <w:rsid w:val="00B844D7"/>
    <w:rsid w:val="00B84845"/>
    <w:rsid w:val="00B84990"/>
    <w:rsid w:val="00B84B81"/>
    <w:rsid w:val="00B858EC"/>
    <w:rsid w:val="00B85C7B"/>
    <w:rsid w:val="00B90A89"/>
    <w:rsid w:val="00B9125B"/>
    <w:rsid w:val="00B92F03"/>
    <w:rsid w:val="00B95218"/>
    <w:rsid w:val="00BA088A"/>
    <w:rsid w:val="00BA0CEF"/>
    <w:rsid w:val="00BA13D4"/>
    <w:rsid w:val="00BA25B5"/>
    <w:rsid w:val="00BA3860"/>
    <w:rsid w:val="00BA3A45"/>
    <w:rsid w:val="00BA4785"/>
    <w:rsid w:val="00BA5946"/>
    <w:rsid w:val="00BA59B4"/>
    <w:rsid w:val="00BA6486"/>
    <w:rsid w:val="00BA7368"/>
    <w:rsid w:val="00BA7C33"/>
    <w:rsid w:val="00BB234C"/>
    <w:rsid w:val="00BB2E87"/>
    <w:rsid w:val="00BB31B4"/>
    <w:rsid w:val="00BB3474"/>
    <w:rsid w:val="00BB3E8B"/>
    <w:rsid w:val="00BC0090"/>
    <w:rsid w:val="00BC0E2A"/>
    <w:rsid w:val="00BC1620"/>
    <w:rsid w:val="00BC2357"/>
    <w:rsid w:val="00BC39C8"/>
    <w:rsid w:val="00BC4C59"/>
    <w:rsid w:val="00BC5057"/>
    <w:rsid w:val="00BC5490"/>
    <w:rsid w:val="00BC72D9"/>
    <w:rsid w:val="00BD012F"/>
    <w:rsid w:val="00BD03AC"/>
    <w:rsid w:val="00BD1D8E"/>
    <w:rsid w:val="00BD5939"/>
    <w:rsid w:val="00BD5D5B"/>
    <w:rsid w:val="00BD61C3"/>
    <w:rsid w:val="00BD7561"/>
    <w:rsid w:val="00BE0C3B"/>
    <w:rsid w:val="00BE1613"/>
    <w:rsid w:val="00BE1888"/>
    <w:rsid w:val="00BE1DC8"/>
    <w:rsid w:val="00BE1EFD"/>
    <w:rsid w:val="00BE361C"/>
    <w:rsid w:val="00BE3C74"/>
    <w:rsid w:val="00BE43AD"/>
    <w:rsid w:val="00BE511B"/>
    <w:rsid w:val="00BF047B"/>
    <w:rsid w:val="00BF0A50"/>
    <w:rsid w:val="00BF1BC8"/>
    <w:rsid w:val="00BF1C9C"/>
    <w:rsid w:val="00BF2000"/>
    <w:rsid w:val="00BF2B19"/>
    <w:rsid w:val="00BF3A3A"/>
    <w:rsid w:val="00BF3C5F"/>
    <w:rsid w:val="00BF48BE"/>
    <w:rsid w:val="00BF4FE2"/>
    <w:rsid w:val="00C01C8F"/>
    <w:rsid w:val="00C026BF"/>
    <w:rsid w:val="00C033E4"/>
    <w:rsid w:val="00C04729"/>
    <w:rsid w:val="00C07A01"/>
    <w:rsid w:val="00C100EB"/>
    <w:rsid w:val="00C113FC"/>
    <w:rsid w:val="00C11937"/>
    <w:rsid w:val="00C12DBC"/>
    <w:rsid w:val="00C139CE"/>
    <w:rsid w:val="00C14641"/>
    <w:rsid w:val="00C14BB6"/>
    <w:rsid w:val="00C14FE7"/>
    <w:rsid w:val="00C170CB"/>
    <w:rsid w:val="00C1724F"/>
    <w:rsid w:val="00C2011B"/>
    <w:rsid w:val="00C20592"/>
    <w:rsid w:val="00C228FD"/>
    <w:rsid w:val="00C22FE7"/>
    <w:rsid w:val="00C234D8"/>
    <w:rsid w:val="00C24BBE"/>
    <w:rsid w:val="00C25D6A"/>
    <w:rsid w:val="00C26C03"/>
    <w:rsid w:val="00C27468"/>
    <w:rsid w:val="00C30A09"/>
    <w:rsid w:val="00C3120C"/>
    <w:rsid w:val="00C320A3"/>
    <w:rsid w:val="00C324D8"/>
    <w:rsid w:val="00C32E80"/>
    <w:rsid w:val="00C33134"/>
    <w:rsid w:val="00C339B5"/>
    <w:rsid w:val="00C37144"/>
    <w:rsid w:val="00C37804"/>
    <w:rsid w:val="00C408B8"/>
    <w:rsid w:val="00C41881"/>
    <w:rsid w:val="00C41B58"/>
    <w:rsid w:val="00C45D5E"/>
    <w:rsid w:val="00C500D6"/>
    <w:rsid w:val="00C50FEB"/>
    <w:rsid w:val="00C546C9"/>
    <w:rsid w:val="00C55DA8"/>
    <w:rsid w:val="00C57692"/>
    <w:rsid w:val="00C5790D"/>
    <w:rsid w:val="00C618B3"/>
    <w:rsid w:val="00C61B80"/>
    <w:rsid w:val="00C62CE1"/>
    <w:rsid w:val="00C63DCD"/>
    <w:rsid w:val="00C6540C"/>
    <w:rsid w:val="00C65D23"/>
    <w:rsid w:val="00C6647D"/>
    <w:rsid w:val="00C71899"/>
    <w:rsid w:val="00C72A9E"/>
    <w:rsid w:val="00C749FE"/>
    <w:rsid w:val="00C76149"/>
    <w:rsid w:val="00C76940"/>
    <w:rsid w:val="00C76E32"/>
    <w:rsid w:val="00C7751A"/>
    <w:rsid w:val="00C8015D"/>
    <w:rsid w:val="00C83372"/>
    <w:rsid w:val="00C84308"/>
    <w:rsid w:val="00C8432A"/>
    <w:rsid w:val="00C853C0"/>
    <w:rsid w:val="00C85E2C"/>
    <w:rsid w:val="00C85EB5"/>
    <w:rsid w:val="00C8640A"/>
    <w:rsid w:val="00C87415"/>
    <w:rsid w:val="00C906A9"/>
    <w:rsid w:val="00C914E8"/>
    <w:rsid w:val="00C91B7D"/>
    <w:rsid w:val="00C93784"/>
    <w:rsid w:val="00C947B6"/>
    <w:rsid w:val="00C953A4"/>
    <w:rsid w:val="00C96BBE"/>
    <w:rsid w:val="00CA1898"/>
    <w:rsid w:val="00CA1FE7"/>
    <w:rsid w:val="00CA2522"/>
    <w:rsid w:val="00CA2AB5"/>
    <w:rsid w:val="00CA2FAB"/>
    <w:rsid w:val="00CA3DA9"/>
    <w:rsid w:val="00CA4EF1"/>
    <w:rsid w:val="00CA5A01"/>
    <w:rsid w:val="00CA5C14"/>
    <w:rsid w:val="00CB173C"/>
    <w:rsid w:val="00CB4942"/>
    <w:rsid w:val="00CB5656"/>
    <w:rsid w:val="00CB719A"/>
    <w:rsid w:val="00CB7444"/>
    <w:rsid w:val="00CB7721"/>
    <w:rsid w:val="00CB7FB5"/>
    <w:rsid w:val="00CC19F6"/>
    <w:rsid w:val="00CC23B2"/>
    <w:rsid w:val="00CC4F05"/>
    <w:rsid w:val="00CC579E"/>
    <w:rsid w:val="00CC5CEE"/>
    <w:rsid w:val="00CC5FCE"/>
    <w:rsid w:val="00CC7B78"/>
    <w:rsid w:val="00CD118B"/>
    <w:rsid w:val="00CD282C"/>
    <w:rsid w:val="00CD3E3C"/>
    <w:rsid w:val="00CD6D4B"/>
    <w:rsid w:val="00CD6DF5"/>
    <w:rsid w:val="00CE126E"/>
    <w:rsid w:val="00CE143F"/>
    <w:rsid w:val="00CE1DE4"/>
    <w:rsid w:val="00CE2F34"/>
    <w:rsid w:val="00CE33AB"/>
    <w:rsid w:val="00CE3E16"/>
    <w:rsid w:val="00CE3EC5"/>
    <w:rsid w:val="00CE480D"/>
    <w:rsid w:val="00CF0A7B"/>
    <w:rsid w:val="00CF2617"/>
    <w:rsid w:val="00CF30A7"/>
    <w:rsid w:val="00CF4B43"/>
    <w:rsid w:val="00CF7029"/>
    <w:rsid w:val="00CF73AD"/>
    <w:rsid w:val="00CF7C3C"/>
    <w:rsid w:val="00D00000"/>
    <w:rsid w:val="00D00036"/>
    <w:rsid w:val="00D003AB"/>
    <w:rsid w:val="00D010CF"/>
    <w:rsid w:val="00D019CD"/>
    <w:rsid w:val="00D03D9D"/>
    <w:rsid w:val="00D13A0E"/>
    <w:rsid w:val="00D1558A"/>
    <w:rsid w:val="00D169C2"/>
    <w:rsid w:val="00D217BD"/>
    <w:rsid w:val="00D21DD1"/>
    <w:rsid w:val="00D221A3"/>
    <w:rsid w:val="00D23192"/>
    <w:rsid w:val="00D23994"/>
    <w:rsid w:val="00D23B5E"/>
    <w:rsid w:val="00D24E96"/>
    <w:rsid w:val="00D266E5"/>
    <w:rsid w:val="00D26796"/>
    <w:rsid w:val="00D267CB"/>
    <w:rsid w:val="00D26845"/>
    <w:rsid w:val="00D26A3A"/>
    <w:rsid w:val="00D309FB"/>
    <w:rsid w:val="00D329BE"/>
    <w:rsid w:val="00D329E7"/>
    <w:rsid w:val="00D345F4"/>
    <w:rsid w:val="00D35502"/>
    <w:rsid w:val="00D358DA"/>
    <w:rsid w:val="00D37A78"/>
    <w:rsid w:val="00D37E94"/>
    <w:rsid w:val="00D41F41"/>
    <w:rsid w:val="00D429FF"/>
    <w:rsid w:val="00D435F5"/>
    <w:rsid w:val="00D4645E"/>
    <w:rsid w:val="00D4669F"/>
    <w:rsid w:val="00D52750"/>
    <w:rsid w:val="00D5317C"/>
    <w:rsid w:val="00D531B0"/>
    <w:rsid w:val="00D53538"/>
    <w:rsid w:val="00D54361"/>
    <w:rsid w:val="00D54377"/>
    <w:rsid w:val="00D55DB9"/>
    <w:rsid w:val="00D565A9"/>
    <w:rsid w:val="00D56C66"/>
    <w:rsid w:val="00D603C4"/>
    <w:rsid w:val="00D62015"/>
    <w:rsid w:val="00D6452E"/>
    <w:rsid w:val="00D646FD"/>
    <w:rsid w:val="00D660C8"/>
    <w:rsid w:val="00D67893"/>
    <w:rsid w:val="00D70843"/>
    <w:rsid w:val="00D7115C"/>
    <w:rsid w:val="00D71ED2"/>
    <w:rsid w:val="00D74F99"/>
    <w:rsid w:val="00D764B2"/>
    <w:rsid w:val="00D76756"/>
    <w:rsid w:val="00D76FC2"/>
    <w:rsid w:val="00D77699"/>
    <w:rsid w:val="00D77922"/>
    <w:rsid w:val="00D77D49"/>
    <w:rsid w:val="00D82340"/>
    <w:rsid w:val="00D82A2F"/>
    <w:rsid w:val="00D838B7"/>
    <w:rsid w:val="00D8418C"/>
    <w:rsid w:val="00D84D87"/>
    <w:rsid w:val="00D869DD"/>
    <w:rsid w:val="00D86A8C"/>
    <w:rsid w:val="00D87495"/>
    <w:rsid w:val="00D91720"/>
    <w:rsid w:val="00D9352B"/>
    <w:rsid w:val="00D943CD"/>
    <w:rsid w:val="00D97DC2"/>
    <w:rsid w:val="00DA0AE0"/>
    <w:rsid w:val="00DA30F7"/>
    <w:rsid w:val="00DA3341"/>
    <w:rsid w:val="00DA41A7"/>
    <w:rsid w:val="00DA5210"/>
    <w:rsid w:val="00DA5C17"/>
    <w:rsid w:val="00DA7115"/>
    <w:rsid w:val="00DA7B02"/>
    <w:rsid w:val="00DB301B"/>
    <w:rsid w:val="00DB3CF1"/>
    <w:rsid w:val="00DB4E99"/>
    <w:rsid w:val="00DB52CC"/>
    <w:rsid w:val="00DB62AE"/>
    <w:rsid w:val="00DB7015"/>
    <w:rsid w:val="00DB729D"/>
    <w:rsid w:val="00DB79B0"/>
    <w:rsid w:val="00DC06D7"/>
    <w:rsid w:val="00DC0A41"/>
    <w:rsid w:val="00DC41C8"/>
    <w:rsid w:val="00DC44EC"/>
    <w:rsid w:val="00DC4CEE"/>
    <w:rsid w:val="00DC6093"/>
    <w:rsid w:val="00DD0123"/>
    <w:rsid w:val="00DD03D6"/>
    <w:rsid w:val="00DD096F"/>
    <w:rsid w:val="00DD113F"/>
    <w:rsid w:val="00DD19B2"/>
    <w:rsid w:val="00DD1B6A"/>
    <w:rsid w:val="00DD2F17"/>
    <w:rsid w:val="00DD367F"/>
    <w:rsid w:val="00DD3FB9"/>
    <w:rsid w:val="00DD4185"/>
    <w:rsid w:val="00DD4E4B"/>
    <w:rsid w:val="00DD5E83"/>
    <w:rsid w:val="00DD7234"/>
    <w:rsid w:val="00DD7AAE"/>
    <w:rsid w:val="00DE004A"/>
    <w:rsid w:val="00DE0AD3"/>
    <w:rsid w:val="00DE30A2"/>
    <w:rsid w:val="00DE3CA4"/>
    <w:rsid w:val="00DE569B"/>
    <w:rsid w:val="00DE65E1"/>
    <w:rsid w:val="00DE71E1"/>
    <w:rsid w:val="00DF1FAE"/>
    <w:rsid w:val="00DF218F"/>
    <w:rsid w:val="00DF2242"/>
    <w:rsid w:val="00DF3C3A"/>
    <w:rsid w:val="00DF4AEB"/>
    <w:rsid w:val="00E003D5"/>
    <w:rsid w:val="00E00FEC"/>
    <w:rsid w:val="00E0229E"/>
    <w:rsid w:val="00E0324E"/>
    <w:rsid w:val="00E03BA1"/>
    <w:rsid w:val="00E04782"/>
    <w:rsid w:val="00E0661F"/>
    <w:rsid w:val="00E121E9"/>
    <w:rsid w:val="00E1394B"/>
    <w:rsid w:val="00E14EC4"/>
    <w:rsid w:val="00E15642"/>
    <w:rsid w:val="00E15FBE"/>
    <w:rsid w:val="00E2097A"/>
    <w:rsid w:val="00E20B21"/>
    <w:rsid w:val="00E2222D"/>
    <w:rsid w:val="00E2238A"/>
    <w:rsid w:val="00E23876"/>
    <w:rsid w:val="00E238FB"/>
    <w:rsid w:val="00E23934"/>
    <w:rsid w:val="00E239FE"/>
    <w:rsid w:val="00E24982"/>
    <w:rsid w:val="00E255F8"/>
    <w:rsid w:val="00E25851"/>
    <w:rsid w:val="00E25C63"/>
    <w:rsid w:val="00E2613D"/>
    <w:rsid w:val="00E26BB3"/>
    <w:rsid w:val="00E26F39"/>
    <w:rsid w:val="00E276AC"/>
    <w:rsid w:val="00E31C72"/>
    <w:rsid w:val="00E331E4"/>
    <w:rsid w:val="00E337BE"/>
    <w:rsid w:val="00E36B68"/>
    <w:rsid w:val="00E36D8C"/>
    <w:rsid w:val="00E36F52"/>
    <w:rsid w:val="00E370EA"/>
    <w:rsid w:val="00E37390"/>
    <w:rsid w:val="00E37934"/>
    <w:rsid w:val="00E4123C"/>
    <w:rsid w:val="00E43080"/>
    <w:rsid w:val="00E43755"/>
    <w:rsid w:val="00E43B6B"/>
    <w:rsid w:val="00E46773"/>
    <w:rsid w:val="00E46D43"/>
    <w:rsid w:val="00E47ECD"/>
    <w:rsid w:val="00E517DD"/>
    <w:rsid w:val="00E52B4A"/>
    <w:rsid w:val="00E52E0C"/>
    <w:rsid w:val="00E537A6"/>
    <w:rsid w:val="00E54B46"/>
    <w:rsid w:val="00E54C17"/>
    <w:rsid w:val="00E55068"/>
    <w:rsid w:val="00E57274"/>
    <w:rsid w:val="00E57491"/>
    <w:rsid w:val="00E57595"/>
    <w:rsid w:val="00E57970"/>
    <w:rsid w:val="00E6122A"/>
    <w:rsid w:val="00E62385"/>
    <w:rsid w:val="00E66773"/>
    <w:rsid w:val="00E6795E"/>
    <w:rsid w:val="00E700E2"/>
    <w:rsid w:val="00E704B6"/>
    <w:rsid w:val="00E7085A"/>
    <w:rsid w:val="00E71059"/>
    <w:rsid w:val="00E713F5"/>
    <w:rsid w:val="00E716F5"/>
    <w:rsid w:val="00E721D0"/>
    <w:rsid w:val="00E72740"/>
    <w:rsid w:val="00E737A5"/>
    <w:rsid w:val="00E73C35"/>
    <w:rsid w:val="00E73CC0"/>
    <w:rsid w:val="00E73EDC"/>
    <w:rsid w:val="00E75B3A"/>
    <w:rsid w:val="00E772B9"/>
    <w:rsid w:val="00E7757B"/>
    <w:rsid w:val="00E77D13"/>
    <w:rsid w:val="00E802E4"/>
    <w:rsid w:val="00E81347"/>
    <w:rsid w:val="00E81D11"/>
    <w:rsid w:val="00E82FD9"/>
    <w:rsid w:val="00E831A1"/>
    <w:rsid w:val="00E832B1"/>
    <w:rsid w:val="00E83D29"/>
    <w:rsid w:val="00E83F48"/>
    <w:rsid w:val="00E85AA6"/>
    <w:rsid w:val="00E86BEF"/>
    <w:rsid w:val="00E876BB"/>
    <w:rsid w:val="00E90521"/>
    <w:rsid w:val="00E90EF2"/>
    <w:rsid w:val="00E9356D"/>
    <w:rsid w:val="00E9395F"/>
    <w:rsid w:val="00E941F0"/>
    <w:rsid w:val="00E945E7"/>
    <w:rsid w:val="00E9634A"/>
    <w:rsid w:val="00E97B2A"/>
    <w:rsid w:val="00EA0E5B"/>
    <w:rsid w:val="00EA1B7F"/>
    <w:rsid w:val="00EA1BF1"/>
    <w:rsid w:val="00EA2079"/>
    <w:rsid w:val="00EA333E"/>
    <w:rsid w:val="00EA33C5"/>
    <w:rsid w:val="00EA460F"/>
    <w:rsid w:val="00EA5E44"/>
    <w:rsid w:val="00EA6C09"/>
    <w:rsid w:val="00EA7828"/>
    <w:rsid w:val="00EA7CCE"/>
    <w:rsid w:val="00EA7DDA"/>
    <w:rsid w:val="00EB0868"/>
    <w:rsid w:val="00EB127D"/>
    <w:rsid w:val="00EB165C"/>
    <w:rsid w:val="00EB18C0"/>
    <w:rsid w:val="00EB1F4F"/>
    <w:rsid w:val="00EB5B49"/>
    <w:rsid w:val="00EB67B9"/>
    <w:rsid w:val="00EB7ADA"/>
    <w:rsid w:val="00EC0D90"/>
    <w:rsid w:val="00EC0E32"/>
    <w:rsid w:val="00EC16EA"/>
    <w:rsid w:val="00EC267B"/>
    <w:rsid w:val="00EC41A9"/>
    <w:rsid w:val="00EC481C"/>
    <w:rsid w:val="00EC4A70"/>
    <w:rsid w:val="00ED0059"/>
    <w:rsid w:val="00ED1131"/>
    <w:rsid w:val="00ED1343"/>
    <w:rsid w:val="00ED1E8C"/>
    <w:rsid w:val="00ED3B23"/>
    <w:rsid w:val="00ED4AB2"/>
    <w:rsid w:val="00ED5541"/>
    <w:rsid w:val="00ED6939"/>
    <w:rsid w:val="00ED7553"/>
    <w:rsid w:val="00ED76A8"/>
    <w:rsid w:val="00ED7D1C"/>
    <w:rsid w:val="00EE0847"/>
    <w:rsid w:val="00EE5CF0"/>
    <w:rsid w:val="00EE780D"/>
    <w:rsid w:val="00EF0615"/>
    <w:rsid w:val="00EF0746"/>
    <w:rsid w:val="00EF144A"/>
    <w:rsid w:val="00EF20D2"/>
    <w:rsid w:val="00EF2772"/>
    <w:rsid w:val="00EF291D"/>
    <w:rsid w:val="00EF4F2E"/>
    <w:rsid w:val="00EF5A7C"/>
    <w:rsid w:val="00EF5B36"/>
    <w:rsid w:val="00EF77F7"/>
    <w:rsid w:val="00F00B33"/>
    <w:rsid w:val="00F00EA1"/>
    <w:rsid w:val="00F01688"/>
    <w:rsid w:val="00F01AB5"/>
    <w:rsid w:val="00F03060"/>
    <w:rsid w:val="00F036F8"/>
    <w:rsid w:val="00F03A40"/>
    <w:rsid w:val="00F04046"/>
    <w:rsid w:val="00F05165"/>
    <w:rsid w:val="00F05702"/>
    <w:rsid w:val="00F077C5"/>
    <w:rsid w:val="00F106FA"/>
    <w:rsid w:val="00F1091E"/>
    <w:rsid w:val="00F10B6D"/>
    <w:rsid w:val="00F11564"/>
    <w:rsid w:val="00F1553A"/>
    <w:rsid w:val="00F1719B"/>
    <w:rsid w:val="00F22857"/>
    <w:rsid w:val="00F22D95"/>
    <w:rsid w:val="00F25E94"/>
    <w:rsid w:val="00F263E2"/>
    <w:rsid w:val="00F26683"/>
    <w:rsid w:val="00F269F5"/>
    <w:rsid w:val="00F2738A"/>
    <w:rsid w:val="00F30B5A"/>
    <w:rsid w:val="00F313D8"/>
    <w:rsid w:val="00F319D9"/>
    <w:rsid w:val="00F332B3"/>
    <w:rsid w:val="00F3340E"/>
    <w:rsid w:val="00F33963"/>
    <w:rsid w:val="00F345D4"/>
    <w:rsid w:val="00F37242"/>
    <w:rsid w:val="00F377D3"/>
    <w:rsid w:val="00F379FE"/>
    <w:rsid w:val="00F4025A"/>
    <w:rsid w:val="00F402FA"/>
    <w:rsid w:val="00F40C3F"/>
    <w:rsid w:val="00F41EB8"/>
    <w:rsid w:val="00F42442"/>
    <w:rsid w:val="00F42D74"/>
    <w:rsid w:val="00F4313D"/>
    <w:rsid w:val="00F437A0"/>
    <w:rsid w:val="00F444D8"/>
    <w:rsid w:val="00F45D63"/>
    <w:rsid w:val="00F47717"/>
    <w:rsid w:val="00F52675"/>
    <w:rsid w:val="00F53645"/>
    <w:rsid w:val="00F53A38"/>
    <w:rsid w:val="00F53AAB"/>
    <w:rsid w:val="00F54853"/>
    <w:rsid w:val="00F54AD9"/>
    <w:rsid w:val="00F5553C"/>
    <w:rsid w:val="00F57B53"/>
    <w:rsid w:val="00F57E48"/>
    <w:rsid w:val="00F600ED"/>
    <w:rsid w:val="00F613DA"/>
    <w:rsid w:val="00F62585"/>
    <w:rsid w:val="00F6294C"/>
    <w:rsid w:val="00F62C09"/>
    <w:rsid w:val="00F65695"/>
    <w:rsid w:val="00F65D72"/>
    <w:rsid w:val="00F71EEE"/>
    <w:rsid w:val="00F720F3"/>
    <w:rsid w:val="00F7368B"/>
    <w:rsid w:val="00F73C85"/>
    <w:rsid w:val="00F7494C"/>
    <w:rsid w:val="00F74E00"/>
    <w:rsid w:val="00F751D5"/>
    <w:rsid w:val="00F753E2"/>
    <w:rsid w:val="00F7711E"/>
    <w:rsid w:val="00F77EBD"/>
    <w:rsid w:val="00F8025D"/>
    <w:rsid w:val="00F80984"/>
    <w:rsid w:val="00F84A9A"/>
    <w:rsid w:val="00F850A0"/>
    <w:rsid w:val="00F85D99"/>
    <w:rsid w:val="00F86002"/>
    <w:rsid w:val="00F86568"/>
    <w:rsid w:val="00F8783D"/>
    <w:rsid w:val="00F9026A"/>
    <w:rsid w:val="00F9040F"/>
    <w:rsid w:val="00F9232C"/>
    <w:rsid w:val="00F92FB5"/>
    <w:rsid w:val="00F93014"/>
    <w:rsid w:val="00F93440"/>
    <w:rsid w:val="00F93A81"/>
    <w:rsid w:val="00F944D7"/>
    <w:rsid w:val="00F95130"/>
    <w:rsid w:val="00F95FA5"/>
    <w:rsid w:val="00F970DA"/>
    <w:rsid w:val="00F97D12"/>
    <w:rsid w:val="00F97ED5"/>
    <w:rsid w:val="00FA038F"/>
    <w:rsid w:val="00FA0CF1"/>
    <w:rsid w:val="00FA2B15"/>
    <w:rsid w:val="00FA4061"/>
    <w:rsid w:val="00FA4667"/>
    <w:rsid w:val="00FA4EC2"/>
    <w:rsid w:val="00FB37E6"/>
    <w:rsid w:val="00FB4693"/>
    <w:rsid w:val="00FB4E5A"/>
    <w:rsid w:val="00FB628E"/>
    <w:rsid w:val="00FB7E2F"/>
    <w:rsid w:val="00FC38CD"/>
    <w:rsid w:val="00FC55DB"/>
    <w:rsid w:val="00FC6D6E"/>
    <w:rsid w:val="00FC736F"/>
    <w:rsid w:val="00FC7544"/>
    <w:rsid w:val="00FD0BDA"/>
    <w:rsid w:val="00FD148B"/>
    <w:rsid w:val="00FD26AC"/>
    <w:rsid w:val="00FD42AA"/>
    <w:rsid w:val="00FD47E7"/>
    <w:rsid w:val="00FD4DB4"/>
    <w:rsid w:val="00FD525E"/>
    <w:rsid w:val="00FD6BA7"/>
    <w:rsid w:val="00FE0B58"/>
    <w:rsid w:val="00FE2EE1"/>
    <w:rsid w:val="00FE5062"/>
    <w:rsid w:val="00FE78F5"/>
    <w:rsid w:val="00FF07A8"/>
    <w:rsid w:val="00FF114E"/>
    <w:rsid w:val="00FF23E3"/>
    <w:rsid w:val="00FF2D29"/>
    <w:rsid w:val="00FF4F0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7D11F"/>
  <w15:docId w15:val="{D5AFFEFE-1DCA-4E4D-B7C4-F18F4D79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435F5"/>
    <w:rPr>
      <w:sz w:val="22"/>
    </w:rPr>
  </w:style>
  <w:style w:type="paragraph" w:styleId="Titolo1">
    <w:name w:val="heading 1"/>
    <w:basedOn w:val="Normale"/>
    <w:next w:val="Normale"/>
    <w:qFormat/>
    <w:rsid w:val="00D435F5"/>
    <w:pPr>
      <w:keepNext/>
      <w:jc w:val="center"/>
      <w:outlineLvl w:val="0"/>
    </w:pPr>
    <w:rPr>
      <w:rFonts w:ascii="ShelleyAndante BT" w:hAnsi="ShelleyAndante BT"/>
      <w:spacing w:val="10"/>
      <w:w w:val="33"/>
      <w:kern w:val="96"/>
      <w:sz w:val="152"/>
    </w:rPr>
  </w:style>
  <w:style w:type="paragraph" w:styleId="Titolo2">
    <w:name w:val="heading 2"/>
    <w:basedOn w:val="Normale"/>
    <w:next w:val="Normale"/>
    <w:qFormat/>
    <w:rsid w:val="00D435F5"/>
    <w:pPr>
      <w:keepNext/>
      <w:jc w:val="center"/>
      <w:outlineLvl w:val="1"/>
    </w:pPr>
    <w:rPr>
      <w:b/>
      <w:i/>
      <w:u w:val="single"/>
    </w:rPr>
  </w:style>
  <w:style w:type="paragraph" w:styleId="Titolo3">
    <w:name w:val="heading 3"/>
    <w:basedOn w:val="Normale"/>
    <w:next w:val="Normale"/>
    <w:qFormat/>
    <w:rsid w:val="00D435F5"/>
    <w:pPr>
      <w:keepNext/>
      <w:ind w:firstLine="3402"/>
      <w:outlineLvl w:val="2"/>
    </w:pPr>
    <w:rPr>
      <w:rFonts w:ascii="Arial" w:eastAsia="MS Mincho" w:hAnsi="Arial"/>
      <w:b/>
      <w:bCs/>
      <w:sz w:val="28"/>
    </w:rPr>
  </w:style>
  <w:style w:type="paragraph" w:styleId="Titolo4">
    <w:name w:val="heading 4"/>
    <w:basedOn w:val="Normale"/>
    <w:next w:val="Normale"/>
    <w:qFormat/>
    <w:rsid w:val="00D435F5"/>
    <w:pPr>
      <w:keepNext/>
      <w:outlineLvl w:val="3"/>
    </w:pPr>
    <w:rPr>
      <w:rFonts w:ascii="Arial" w:eastAsia="MS Mincho" w:hAnsi="Arial"/>
      <w:sz w:val="26"/>
    </w:rPr>
  </w:style>
  <w:style w:type="paragraph" w:styleId="Titolo5">
    <w:name w:val="heading 5"/>
    <w:basedOn w:val="Normale"/>
    <w:next w:val="Normale"/>
    <w:qFormat/>
    <w:rsid w:val="00D435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435F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D435F5"/>
    <w:pPr>
      <w:tabs>
        <w:tab w:val="center" w:pos="4819"/>
        <w:tab w:val="right" w:pos="9638"/>
      </w:tabs>
    </w:pPr>
  </w:style>
  <w:style w:type="paragraph" w:styleId="Testonormale">
    <w:name w:val="Plain Text"/>
    <w:aliases w:val=" Carattere Carattere Carattere Carattere, Carattere Carattere Carattere, Carattere Carattere, Carattere,Carattere,Carattere Carattere,Carattere Carattere Carattere Carattere Carattere,Carattere Carattere Carattere Carattere,Testo normale1"/>
    <w:basedOn w:val="Normale"/>
    <w:link w:val="TestonormaleCarattere"/>
    <w:rsid w:val="00D435F5"/>
    <w:rPr>
      <w:rFonts w:ascii="Courier New" w:hAnsi="Courier New"/>
      <w:sz w:val="20"/>
    </w:rPr>
  </w:style>
  <w:style w:type="character" w:styleId="Numeropagina">
    <w:name w:val="page number"/>
    <w:basedOn w:val="Carpredefinitoparagrafo"/>
    <w:rsid w:val="00D435F5"/>
  </w:style>
  <w:style w:type="paragraph" w:styleId="Testodelblocco">
    <w:name w:val="Block Text"/>
    <w:basedOn w:val="Normale"/>
    <w:rsid w:val="00D435F5"/>
    <w:pPr>
      <w:widowControl w:val="0"/>
      <w:ind w:left="144" w:right="-1145" w:firstLine="576"/>
      <w:jc w:val="both"/>
    </w:pPr>
    <w:rPr>
      <w:sz w:val="24"/>
    </w:rPr>
  </w:style>
  <w:style w:type="paragraph" w:styleId="Testofumetto">
    <w:name w:val="Balloon Text"/>
    <w:basedOn w:val="Normale"/>
    <w:semiHidden/>
    <w:rsid w:val="00D435F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D435F5"/>
    <w:pPr>
      <w:overflowPunct w:val="0"/>
      <w:autoSpaceDE w:val="0"/>
      <w:autoSpaceDN w:val="0"/>
      <w:adjustRightInd w:val="0"/>
      <w:ind w:firstLine="708"/>
      <w:jc w:val="both"/>
    </w:pPr>
    <w:rPr>
      <w:rFonts w:ascii="Arial" w:hAnsi="Arial"/>
      <w:bCs/>
      <w:sz w:val="26"/>
    </w:rPr>
  </w:style>
  <w:style w:type="character" w:styleId="Enfasicorsivo">
    <w:name w:val="Emphasis"/>
    <w:qFormat/>
    <w:rsid w:val="00D435F5"/>
    <w:rPr>
      <w:i/>
      <w:iCs/>
    </w:rPr>
  </w:style>
  <w:style w:type="paragraph" w:styleId="Rientrocorpodeltesto2">
    <w:name w:val="Body Text Indent 2"/>
    <w:basedOn w:val="Normale"/>
    <w:rsid w:val="00D435F5"/>
    <w:pPr>
      <w:ind w:left="-426" w:firstLine="426"/>
      <w:jc w:val="both"/>
    </w:pPr>
    <w:rPr>
      <w:rFonts w:ascii="Arial" w:hAnsi="Arial" w:cs="Arial"/>
      <w:sz w:val="25"/>
      <w:szCs w:val="25"/>
    </w:rPr>
  </w:style>
  <w:style w:type="paragraph" w:styleId="Titolo">
    <w:name w:val="Title"/>
    <w:basedOn w:val="Normale"/>
    <w:qFormat/>
    <w:rsid w:val="00D435F5"/>
    <w:pPr>
      <w:jc w:val="center"/>
    </w:pPr>
    <w:rPr>
      <w:rFonts w:ascii="ShelleyAndante BT" w:hAnsi="ShelleyAndante BT"/>
      <w:spacing w:val="-10"/>
      <w:w w:val="50"/>
      <w:kern w:val="96"/>
      <w:sz w:val="60"/>
    </w:rPr>
  </w:style>
  <w:style w:type="paragraph" w:styleId="NormaleWeb">
    <w:name w:val="Normal (Web)"/>
    <w:basedOn w:val="Normale"/>
    <w:uiPriority w:val="99"/>
    <w:rsid w:val="00D435F5"/>
    <w:pPr>
      <w:spacing w:before="100" w:beforeAutospacing="1" w:after="100" w:afterAutospacing="1"/>
    </w:pPr>
    <w:rPr>
      <w:sz w:val="24"/>
      <w:szCs w:val="24"/>
    </w:rPr>
  </w:style>
  <w:style w:type="character" w:customStyle="1" w:styleId="CarattereCarattere2">
    <w:name w:val="Carattere Carattere2"/>
    <w:rsid w:val="00D435F5"/>
    <w:rPr>
      <w:rFonts w:ascii="Arial" w:hAnsi="Arial"/>
      <w:bCs/>
      <w:sz w:val="26"/>
    </w:rPr>
  </w:style>
  <w:style w:type="character" w:customStyle="1" w:styleId="CarattereCarattereCarattereCarattereCarattere1">
    <w:name w:val="Carattere Carattere Carattere Carattere Carattere1"/>
    <w:aliases w:val=" Carattere Carattere Carattere Carattere1, Carattere Carattere Carattere1, Carattere Carattere1,Carattere Carattere Carattere,Carattere Carattere Carattere1, Carattere Carattere Carattere2"/>
    <w:rsid w:val="00D435F5"/>
    <w:rPr>
      <w:rFonts w:ascii="Courier New" w:hAnsi="Courier New" w:cs="Courier New"/>
    </w:rPr>
  </w:style>
  <w:style w:type="paragraph" w:customStyle="1" w:styleId="Corpodeltesto1">
    <w:name w:val="Corpo del testo1"/>
    <w:basedOn w:val="Normale"/>
    <w:rsid w:val="00D435F5"/>
    <w:pPr>
      <w:spacing w:after="120"/>
    </w:pPr>
  </w:style>
  <w:style w:type="paragraph" w:customStyle="1" w:styleId="Corpodeltesto21">
    <w:name w:val="Corpo del testo 21"/>
    <w:basedOn w:val="Normale"/>
    <w:rsid w:val="00D435F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6"/>
    </w:rPr>
  </w:style>
  <w:style w:type="paragraph" w:styleId="Testocommento">
    <w:name w:val="annotation text"/>
    <w:basedOn w:val="Normale"/>
    <w:semiHidden/>
    <w:rsid w:val="00D435F5"/>
    <w:rPr>
      <w:sz w:val="20"/>
    </w:rPr>
  </w:style>
  <w:style w:type="paragraph" w:styleId="Puntoelenco">
    <w:name w:val="List Bullet"/>
    <w:basedOn w:val="Normale"/>
    <w:rsid w:val="00D435F5"/>
    <w:pPr>
      <w:numPr>
        <w:numId w:val="1"/>
      </w:numPr>
    </w:pPr>
  </w:style>
  <w:style w:type="character" w:styleId="Rimandocommento">
    <w:name w:val="annotation reference"/>
    <w:semiHidden/>
    <w:rsid w:val="00D435F5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435F5"/>
    <w:rPr>
      <w:b/>
      <w:bCs/>
    </w:rPr>
  </w:style>
  <w:style w:type="character" w:styleId="Collegamentoipertestuale">
    <w:name w:val="Hyperlink"/>
    <w:rsid w:val="00D435F5"/>
    <w:rPr>
      <w:color w:val="0000FF"/>
      <w:u w:val="single"/>
    </w:rPr>
  </w:style>
  <w:style w:type="character" w:customStyle="1" w:styleId="PidipaginaCarattere">
    <w:name w:val="Piè di pagina Carattere"/>
    <w:uiPriority w:val="99"/>
    <w:rsid w:val="00D435F5"/>
    <w:rPr>
      <w:sz w:val="24"/>
      <w:szCs w:val="20"/>
    </w:rPr>
  </w:style>
  <w:style w:type="paragraph" w:customStyle="1" w:styleId="provvr0">
    <w:name w:val="provv_r0"/>
    <w:basedOn w:val="Normale"/>
    <w:rsid w:val="008320BF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Testonotadichiusura">
    <w:name w:val="endnote text"/>
    <w:basedOn w:val="Normale"/>
    <w:semiHidden/>
    <w:rsid w:val="00164ABF"/>
    <w:rPr>
      <w:sz w:val="20"/>
    </w:rPr>
  </w:style>
  <w:style w:type="character" w:customStyle="1" w:styleId="RientrocorpodeltestoCarattere">
    <w:name w:val="Rientro corpo del testo Carattere"/>
    <w:link w:val="Rientrocorpodeltesto"/>
    <w:rsid w:val="00033246"/>
    <w:rPr>
      <w:rFonts w:ascii="Arial" w:hAnsi="Arial"/>
      <w:bCs/>
      <w:sz w:val="26"/>
      <w:lang w:val="it-IT" w:eastAsia="it-IT" w:bidi="ar-SA"/>
    </w:rPr>
  </w:style>
  <w:style w:type="character" w:customStyle="1" w:styleId="Rientrocorpodeltesto2Carattere">
    <w:name w:val="Rientro corpo del testo 2 Carattere"/>
    <w:rsid w:val="008B18E1"/>
    <w:rPr>
      <w:rFonts w:ascii="Arial" w:hAnsi="Arial" w:cs="Arial"/>
      <w:sz w:val="25"/>
      <w:szCs w:val="25"/>
    </w:rPr>
  </w:style>
  <w:style w:type="paragraph" w:customStyle="1" w:styleId="4">
    <w:name w:val="4"/>
    <w:basedOn w:val="Normale"/>
    <w:next w:val="Corpodeltesto1"/>
    <w:rsid w:val="008D2910"/>
    <w:pPr>
      <w:jc w:val="both"/>
    </w:pPr>
    <w:rPr>
      <w:sz w:val="24"/>
    </w:rPr>
  </w:style>
  <w:style w:type="character" w:customStyle="1" w:styleId="CorpodeltestoCarattere">
    <w:name w:val="Corpo del testo Carattere"/>
    <w:link w:val="3"/>
    <w:rsid w:val="008D2910"/>
    <w:rPr>
      <w:sz w:val="24"/>
    </w:rPr>
  </w:style>
  <w:style w:type="character" w:customStyle="1" w:styleId="TestonormaleCarattere">
    <w:name w:val="Testo normale Carattere"/>
    <w:aliases w:val=" Carattere Carattere Carattere Carattere Carattere, Carattere Carattere Carattere Carattere2, Carattere Carattere Carattere3, Carattere Carattere2,Carattere Carattere1,Carattere Carattere Carattere2,Testo normale1 Carattere"/>
    <w:link w:val="Testonormale"/>
    <w:rsid w:val="008631B6"/>
    <w:rPr>
      <w:rFonts w:ascii="Courier New" w:hAnsi="Courier New" w:cs="Courier New"/>
    </w:rPr>
  </w:style>
  <w:style w:type="paragraph" w:customStyle="1" w:styleId="3">
    <w:name w:val="3"/>
    <w:basedOn w:val="Normale"/>
    <w:next w:val="Corpodeltesto1"/>
    <w:link w:val="CorpodeltestoCarattere"/>
    <w:rsid w:val="00D003AB"/>
    <w:pPr>
      <w:jc w:val="both"/>
    </w:pPr>
    <w:rPr>
      <w:sz w:val="24"/>
    </w:rPr>
  </w:style>
  <w:style w:type="paragraph" w:customStyle="1" w:styleId="2">
    <w:name w:val="2"/>
    <w:basedOn w:val="Normale"/>
    <w:next w:val="Corpodeltesto1"/>
    <w:rsid w:val="003420CD"/>
    <w:pPr>
      <w:spacing w:after="120"/>
    </w:pPr>
  </w:style>
  <w:style w:type="paragraph" w:styleId="Corpotesto">
    <w:name w:val="Body Text"/>
    <w:basedOn w:val="Normale"/>
    <w:link w:val="CorpotestoCarattere"/>
    <w:rsid w:val="003769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7699A"/>
    <w:rPr>
      <w:sz w:val="22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64114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641146"/>
    <w:rPr>
      <w:sz w:val="16"/>
      <w:szCs w:val="16"/>
    </w:rPr>
  </w:style>
  <w:style w:type="paragraph" w:customStyle="1" w:styleId="TestonormaleCarattereCarattereCarattereCarattereCarattereCarattereCarattereCarattereCarattereCarattere">
    <w:name w:val="Testo normale.Carattere Carattere Carattere Carattere.Carattere Carattere Carattere.Carattere Carattere.Carattere"/>
    <w:basedOn w:val="Normale"/>
    <w:rsid w:val="00033B10"/>
    <w:rPr>
      <w:rFonts w:ascii="Courier New" w:hAnsi="Courier New"/>
      <w:sz w:val="20"/>
    </w:rPr>
  </w:style>
  <w:style w:type="paragraph" w:customStyle="1" w:styleId="1">
    <w:name w:val="1"/>
    <w:basedOn w:val="Normale"/>
    <w:next w:val="Corpotesto"/>
    <w:rsid w:val="00B10546"/>
    <w:pPr>
      <w:jc w:val="both"/>
    </w:pPr>
    <w:rPr>
      <w:sz w:val="24"/>
    </w:rPr>
  </w:style>
  <w:style w:type="paragraph" w:customStyle="1" w:styleId="Default">
    <w:name w:val="Default"/>
    <w:rsid w:val="003E0C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10">
    <w:name w:val="Corpo del testo1"/>
    <w:basedOn w:val="Normale"/>
    <w:rsid w:val="00441C37"/>
    <w:pPr>
      <w:spacing w:after="120"/>
    </w:pPr>
  </w:style>
  <w:style w:type="paragraph" w:customStyle="1" w:styleId="tx">
    <w:name w:val="tx"/>
    <w:basedOn w:val="Normale"/>
    <w:rsid w:val="00B30A6C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ltesto">
    <w:name w:val="Corpo del testo"/>
    <w:basedOn w:val="Normale"/>
    <w:rsid w:val="002B553D"/>
    <w:pPr>
      <w:spacing w:after="120"/>
    </w:pPr>
  </w:style>
  <w:style w:type="character" w:styleId="Enfasigrassetto">
    <w:name w:val="Strong"/>
    <w:basedOn w:val="Carpredefinitoparagrafo"/>
    <w:uiPriority w:val="22"/>
    <w:qFormat/>
    <w:rsid w:val="00782CDC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7B6B2F"/>
    <w:rPr>
      <w:sz w:val="22"/>
    </w:rPr>
  </w:style>
  <w:style w:type="paragraph" w:styleId="Paragrafoelenco">
    <w:name w:val="List Paragraph"/>
    <w:basedOn w:val="Normale"/>
    <w:uiPriority w:val="34"/>
    <w:qFormat/>
    <w:rsid w:val="00A41AC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D113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01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onorascenzir\Application%20Data\Microsoft\Modelli\APPMI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9311-D673-47A4-8821-409B2D09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APPMIN.dot</Template>
  <TotalTime>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Metodi ufficiali</vt:lpstr>
    </vt:vector>
  </TitlesOfParts>
  <Company>FINSIEL SPA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 ufficiali</dc:title>
  <dc:creator>Onorescenzi Roberto</dc:creator>
  <cp:lastModifiedBy>Mara Santuari</cp:lastModifiedBy>
  <cp:revision>3</cp:revision>
  <cp:lastPrinted>2025-06-04T12:42:00Z</cp:lastPrinted>
  <dcterms:created xsi:type="dcterms:W3CDTF">2026-03-17T16:22:00Z</dcterms:created>
  <dcterms:modified xsi:type="dcterms:W3CDTF">2026-03-18T08:42:00Z</dcterms:modified>
</cp:coreProperties>
</file>